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4C30D" w14:textId="3DF5C116" w:rsidR="00A1008F" w:rsidRPr="001A6531" w:rsidRDefault="00792877" w:rsidP="001A6531">
      <w:pPr>
        <w:pStyle w:val="Title"/>
      </w:pPr>
      <w:sdt>
        <w:sdtPr>
          <w:alias w:val="Title"/>
          <w:tag w:val=""/>
          <w:id w:val="-1390028373"/>
          <w:placeholder>
            <w:docPart w:val="D9682452845B4312AF39281FB1EA1CE8"/>
          </w:placeholder>
          <w:dataBinding w:prefixMappings="xmlns:ns0='http://purl.org/dc/elements/1.1/' xmlns:ns1='http://schemas.openxmlformats.org/package/2006/metadata/core-properties' " w:xpath="/ns1:coreProperties[1]/ns0:title[1]" w:storeItemID="{6C3C8BC8-F283-45AE-878A-BAB7291924A1}"/>
          <w:text/>
        </w:sdtPr>
        <w:sdtEndPr/>
        <w:sdtContent>
          <w:r w:rsidR="001A6531" w:rsidRPr="001A6531">
            <w:t>T</w:t>
          </w:r>
          <w:r w:rsidR="00081234">
            <w:t>raining: Fail2ban to avoid brute-force attacks</w:t>
          </w:r>
        </w:sdtContent>
      </w:sdt>
    </w:p>
    <w:p w14:paraId="3B503961" w14:textId="21742184" w:rsidR="00533EDF" w:rsidRDefault="001A6531" w:rsidP="00081234">
      <w:pPr>
        <w:pStyle w:val="Subtitle"/>
      </w:pPr>
      <w:r w:rsidRPr="001A6531">
        <w:t>Created</w:t>
      </w:r>
      <w:r w:rsidRPr="00330F9A">
        <w:t xml:space="preserve"> by </w:t>
      </w:r>
      <w:r w:rsidR="00081234">
        <w:t xml:space="preserve">Pedro Geraldo </w:t>
      </w:r>
      <w:r w:rsidRPr="00330F9A">
        <w:t xml:space="preserve">on </w:t>
      </w:r>
      <w:hyperlink r:id="rId7" w:history="1">
        <w:r w:rsidR="00081234" w:rsidRPr="00792877">
          <w:rPr>
            <w:rStyle w:val="Hyperlink"/>
          </w:rPr>
          <w:t>2019-06-26</w:t>
        </w:r>
      </w:hyperlink>
      <w:bookmarkStart w:id="0" w:name="_GoBack"/>
      <w:bookmarkEnd w:id="0"/>
    </w:p>
    <w:sdt>
      <w:sdtPr>
        <w:rPr>
          <w:rFonts w:asciiTheme="minorHAnsi" w:eastAsiaTheme="minorHAnsi" w:hAnsiTheme="minorHAnsi" w:cstheme="minorBidi"/>
          <w:color w:val="auto"/>
          <w:sz w:val="22"/>
          <w:szCs w:val="22"/>
          <w:lang w:val="fr-CH"/>
        </w:rPr>
        <w:id w:val="1584951389"/>
        <w:docPartObj>
          <w:docPartGallery w:val="Table of Contents"/>
          <w:docPartUnique/>
        </w:docPartObj>
      </w:sdtPr>
      <w:sdtEndPr>
        <w:rPr>
          <w:noProof/>
          <w:lang w:val="en-GB"/>
        </w:rPr>
      </w:sdtEndPr>
      <w:sdtContent>
        <w:p w14:paraId="0FB61E00" w14:textId="77777777" w:rsidR="00330F9A" w:rsidRDefault="00330F9A" w:rsidP="005B0CB2">
          <w:pPr>
            <w:pStyle w:val="TOCHeading"/>
          </w:pPr>
          <w:r>
            <w:t>Table of Contents</w:t>
          </w:r>
        </w:p>
        <w:p w14:paraId="3AD1F739" w14:textId="35F011DF" w:rsidR="006A3B97" w:rsidRDefault="00330F9A">
          <w:pPr>
            <w:pStyle w:val="TOC1"/>
            <w:tabs>
              <w:tab w:val="right" w:leader="dot" w:pos="9016"/>
            </w:tabs>
            <w:rPr>
              <w:rFonts w:eastAsiaTheme="minorEastAsia"/>
              <w:noProof/>
              <w:lang/>
            </w:rPr>
          </w:pPr>
          <w:r>
            <w:rPr>
              <w:b/>
              <w:bCs/>
              <w:noProof/>
            </w:rPr>
            <w:fldChar w:fldCharType="begin"/>
          </w:r>
          <w:r>
            <w:rPr>
              <w:b/>
              <w:bCs/>
              <w:noProof/>
            </w:rPr>
            <w:instrText xml:space="preserve"> TOC \o "1-3" \h \z \u </w:instrText>
          </w:r>
          <w:r>
            <w:rPr>
              <w:b/>
              <w:bCs/>
              <w:noProof/>
            </w:rPr>
            <w:fldChar w:fldCharType="separate"/>
          </w:r>
          <w:hyperlink w:anchor="_Toc12460056" w:history="1">
            <w:r w:rsidR="006A3B97" w:rsidRPr="00E4623F">
              <w:rPr>
                <w:rStyle w:val="Hyperlink"/>
                <w:noProof/>
              </w:rPr>
              <w:t>Introduction</w:t>
            </w:r>
            <w:r w:rsidR="006A3B97">
              <w:rPr>
                <w:noProof/>
                <w:webHidden/>
              </w:rPr>
              <w:tab/>
            </w:r>
            <w:r w:rsidR="006A3B97">
              <w:rPr>
                <w:noProof/>
                <w:webHidden/>
              </w:rPr>
              <w:fldChar w:fldCharType="begin"/>
            </w:r>
            <w:r w:rsidR="006A3B97">
              <w:rPr>
                <w:noProof/>
                <w:webHidden/>
              </w:rPr>
              <w:instrText xml:space="preserve"> PAGEREF _Toc12460056 \h </w:instrText>
            </w:r>
            <w:r w:rsidR="006A3B97">
              <w:rPr>
                <w:noProof/>
                <w:webHidden/>
              </w:rPr>
            </w:r>
            <w:r w:rsidR="006A3B97">
              <w:rPr>
                <w:noProof/>
                <w:webHidden/>
              </w:rPr>
              <w:fldChar w:fldCharType="separate"/>
            </w:r>
            <w:r w:rsidR="006A3B97">
              <w:rPr>
                <w:noProof/>
                <w:webHidden/>
              </w:rPr>
              <w:t>1</w:t>
            </w:r>
            <w:r w:rsidR="006A3B97">
              <w:rPr>
                <w:noProof/>
                <w:webHidden/>
              </w:rPr>
              <w:fldChar w:fldCharType="end"/>
            </w:r>
          </w:hyperlink>
        </w:p>
        <w:p w14:paraId="240618CE" w14:textId="34C60AA2" w:rsidR="006A3B97" w:rsidRDefault="006A3B97">
          <w:pPr>
            <w:pStyle w:val="TOC2"/>
            <w:tabs>
              <w:tab w:val="right" w:leader="dot" w:pos="9016"/>
            </w:tabs>
            <w:rPr>
              <w:noProof/>
            </w:rPr>
          </w:pPr>
          <w:hyperlink w:anchor="_Toc12460057" w:history="1">
            <w:r w:rsidRPr="00E4623F">
              <w:rPr>
                <w:rStyle w:val="Hyperlink"/>
                <w:noProof/>
              </w:rPr>
              <w:t>Prerequisites</w:t>
            </w:r>
            <w:r>
              <w:rPr>
                <w:noProof/>
                <w:webHidden/>
              </w:rPr>
              <w:tab/>
            </w:r>
            <w:r>
              <w:rPr>
                <w:noProof/>
                <w:webHidden/>
              </w:rPr>
              <w:fldChar w:fldCharType="begin"/>
            </w:r>
            <w:r>
              <w:rPr>
                <w:noProof/>
                <w:webHidden/>
              </w:rPr>
              <w:instrText xml:space="preserve"> PAGEREF _Toc12460057 \h </w:instrText>
            </w:r>
            <w:r>
              <w:rPr>
                <w:noProof/>
                <w:webHidden/>
              </w:rPr>
            </w:r>
            <w:r>
              <w:rPr>
                <w:noProof/>
                <w:webHidden/>
              </w:rPr>
              <w:fldChar w:fldCharType="separate"/>
            </w:r>
            <w:r>
              <w:rPr>
                <w:noProof/>
                <w:webHidden/>
              </w:rPr>
              <w:t>1</w:t>
            </w:r>
            <w:r>
              <w:rPr>
                <w:noProof/>
                <w:webHidden/>
              </w:rPr>
              <w:fldChar w:fldCharType="end"/>
            </w:r>
          </w:hyperlink>
        </w:p>
        <w:p w14:paraId="18F25B2C" w14:textId="0C213328" w:rsidR="006A3B97" w:rsidRDefault="006A3B97">
          <w:pPr>
            <w:pStyle w:val="TOC1"/>
            <w:tabs>
              <w:tab w:val="right" w:leader="dot" w:pos="9016"/>
            </w:tabs>
            <w:rPr>
              <w:rFonts w:eastAsiaTheme="minorEastAsia"/>
              <w:noProof/>
              <w:lang/>
            </w:rPr>
          </w:pPr>
          <w:hyperlink w:anchor="_Toc12460058" w:history="1">
            <w:r w:rsidRPr="00E4623F">
              <w:rPr>
                <w:rStyle w:val="Hyperlink"/>
                <w:noProof/>
              </w:rPr>
              <w:t>Installation</w:t>
            </w:r>
            <w:r>
              <w:rPr>
                <w:noProof/>
                <w:webHidden/>
              </w:rPr>
              <w:tab/>
            </w:r>
            <w:r>
              <w:rPr>
                <w:noProof/>
                <w:webHidden/>
              </w:rPr>
              <w:fldChar w:fldCharType="begin"/>
            </w:r>
            <w:r>
              <w:rPr>
                <w:noProof/>
                <w:webHidden/>
              </w:rPr>
              <w:instrText xml:space="preserve"> PAGEREF _Toc12460058 \h </w:instrText>
            </w:r>
            <w:r>
              <w:rPr>
                <w:noProof/>
                <w:webHidden/>
              </w:rPr>
            </w:r>
            <w:r>
              <w:rPr>
                <w:noProof/>
                <w:webHidden/>
              </w:rPr>
              <w:fldChar w:fldCharType="separate"/>
            </w:r>
            <w:r>
              <w:rPr>
                <w:noProof/>
                <w:webHidden/>
              </w:rPr>
              <w:t>1</w:t>
            </w:r>
            <w:r>
              <w:rPr>
                <w:noProof/>
                <w:webHidden/>
              </w:rPr>
              <w:fldChar w:fldCharType="end"/>
            </w:r>
          </w:hyperlink>
        </w:p>
        <w:p w14:paraId="24A073A3" w14:textId="6DE04ACB" w:rsidR="006A3B97" w:rsidRDefault="006A3B97">
          <w:pPr>
            <w:pStyle w:val="TOC2"/>
            <w:tabs>
              <w:tab w:val="right" w:leader="dot" w:pos="9016"/>
            </w:tabs>
            <w:rPr>
              <w:noProof/>
            </w:rPr>
          </w:pPr>
          <w:hyperlink w:anchor="_Toc12460059" w:history="1">
            <w:r w:rsidRPr="00E4623F">
              <w:rPr>
                <w:rStyle w:val="Hyperlink"/>
                <w:noProof/>
                <w:lang/>
              </w:rPr>
              <w:t>Requirements</w:t>
            </w:r>
            <w:r>
              <w:rPr>
                <w:noProof/>
                <w:webHidden/>
              </w:rPr>
              <w:tab/>
            </w:r>
            <w:r>
              <w:rPr>
                <w:noProof/>
                <w:webHidden/>
              </w:rPr>
              <w:fldChar w:fldCharType="begin"/>
            </w:r>
            <w:r>
              <w:rPr>
                <w:noProof/>
                <w:webHidden/>
              </w:rPr>
              <w:instrText xml:space="preserve"> PAGEREF _Toc12460059 \h </w:instrText>
            </w:r>
            <w:r>
              <w:rPr>
                <w:noProof/>
                <w:webHidden/>
              </w:rPr>
            </w:r>
            <w:r>
              <w:rPr>
                <w:noProof/>
                <w:webHidden/>
              </w:rPr>
              <w:fldChar w:fldCharType="separate"/>
            </w:r>
            <w:r>
              <w:rPr>
                <w:noProof/>
                <w:webHidden/>
              </w:rPr>
              <w:t>1</w:t>
            </w:r>
            <w:r>
              <w:rPr>
                <w:noProof/>
                <w:webHidden/>
              </w:rPr>
              <w:fldChar w:fldCharType="end"/>
            </w:r>
          </w:hyperlink>
        </w:p>
        <w:p w14:paraId="3A810716" w14:textId="337C2EEC" w:rsidR="006A3B97" w:rsidRDefault="006A3B97">
          <w:pPr>
            <w:pStyle w:val="TOC2"/>
            <w:tabs>
              <w:tab w:val="right" w:leader="dot" w:pos="9016"/>
            </w:tabs>
            <w:rPr>
              <w:noProof/>
            </w:rPr>
          </w:pPr>
          <w:hyperlink w:anchor="_Toc12460060" w:history="1">
            <w:r w:rsidRPr="00E4623F">
              <w:rPr>
                <w:rStyle w:val="Hyperlink"/>
                <w:noProof/>
              </w:rPr>
              <w:t>Installing on a Debian system</w:t>
            </w:r>
            <w:r>
              <w:rPr>
                <w:noProof/>
                <w:webHidden/>
              </w:rPr>
              <w:tab/>
            </w:r>
            <w:r>
              <w:rPr>
                <w:noProof/>
                <w:webHidden/>
              </w:rPr>
              <w:fldChar w:fldCharType="begin"/>
            </w:r>
            <w:r>
              <w:rPr>
                <w:noProof/>
                <w:webHidden/>
              </w:rPr>
              <w:instrText xml:space="preserve"> PAGEREF _Toc12460060 \h </w:instrText>
            </w:r>
            <w:r>
              <w:rPr>
                <w:noProof/>
                <w:webHidden/>
              </w:rPr>
            </w:r>
            <w:r>
              <w:rPr>
                <w:noProof/>
                <w:webHidden/>
              </w:rPr>
              <w:fldChar w:fldCharType="separate"/>
            </w:r>
            <w:r>
              <w:rPr>
                <w:noProof/>
                <w:webHidden/>
              </w:rPr>
              <w:t>1</w:t>
            </w:r>
            <w:r>
              <w:rPr>
                <w:noProof/>
                <w:webHidden/>
              </w:rPr>
              <w:fldChar w:fldCharType="end"/>
            </w:r>
          </w:hyperlink>
        </w:p>
        <w:p w14:paraId="02F9ACCA" w14:textId="3F8446D3" w:rsidR="006A3B97" w:rsidRDefault="006A3B97">
          <w:pPr>
            <w:pStyle w:val="TOC1"/>
            <w:tabs>
              <w:tab w:val="right" w:leader="dot" w:pos="9016"/>
            </w:tabs>
            <w:rPr>
              <w:rFonts w:eastAsiaTheme="minorEastAsia"/>
              <w:noProof/>
              <w:lang/>
            </w:rPr>
          </w:pPr>
          <w:hyperlink w:anchor="_Toc12460061" w:history="1">
            <w:r w:rsidRPr="00E4623F">
              <w:rPr>
                <w:rStyle w:val="Hyperlink"/>
                <w:noProof/>
              </w:rPr>
              <w:t>Configuration files architecture</w:t>
            </w:r>
            <w:r>
              <w:rPr>
                <w:noProof/>
                <w:webHidden/>
              </w:rPr>
              <w:tab/>
            </w:r>
            <w:r>
              <w:rPr>
                <w:noProof/>
                <w:webHidden/>
              </w:rPr>
              <w:fldChar w:fldCharType="begin"/>
            </w:r>
            <w:r>
              <w:rPr>
                <w:noProof/>
                <w:webHidden/>
              </w:rPr>
              <w:instrText xml:space="preserve"> PAGEREF _Toc12460061 \h </w:instrText>
            </w:r>
            <w:r>
              <w:rPr>
                <w:noProof/>
                <w:webHidden/>
              </w:rPr>
            </w:r>
            <w:r>
              <w:rPr>
                <w:noProof/>
                <w:webHidden/>
              </w:rPr>
              <w:fldChar w:fldCharType="separate"/>
            </w:r>
            <w:r>
              <w:rPr>
                <w:noProof/>
                <w:webHidden/>
              </w:rPr>
              <w:t>1</w:t>
            </w:r>
            <w:r>
              <w:rPr>
                <w:noProof/>
                <w:webHidden/>
              </w:rPr>
              <w:fldChar w:fldCharType="end"/>
            </w:r>
          </w:hyperlink>
        </w:p>
        <w:p w14:paraId="3F667409" w14:textId="683A4D7A" w:rsidR="006A3B97" w:rsidRDefault="006A3B97">
          <w:pPr>
            <w:pStyle w:val="TOC2"/>
            <w:tabs>
              <w:tab w:val="right" w:leader="dot" w:pos="9016"/>
            </w:tabs>
            <w:rPr>
              <w:noProof/>
            </w:rPr>
          </w:pPr>
          <w:hyperlink w:anchor="_Toc12460062" w:history="1">
            <w:r w:rsidRPr="00E4623F">
              <w:rPr>
                <w:rStyle w:val="Hyperlink"/>
                <w:noProof/>
              </w:rPr>
              <w:t>General settings</w:t>
            </w:r>
            <w:r>
              <w:rPr>
                <w:noProof/>
                <w:webHidden/>
              </w:rPr>
              <w:tab/>
            </w:r>
            <w:r>
              <w:rPr>
                <w:noProof/>
                <w:webHidden/>
              </w:rPr>
              <w:fldChar w:fldCharType="begin"/>
            </w:r>
            <w:r>
              <w:rPr>
                <w:noProof/>
                <w:webHidden/>
              </w:rPr>
              <w:instrText xml:space="preserve"> PAGEREF _Toc12460062 \h </w:instrText>
            </w:r>
            <w:r>
              <w:rPr>
                <w:noProof/>
                <w:webHidden/>
              </w:rPr>
            </w:r>
            <w:r>
              <w:rPr>
                <w:noProof/>
                <w:webHidden/>
              </w:rPr>
              <w:fldChar w:fldCharType="separate"/>
            </w:r>
            <w:r>
              <w:rPr>
                <w:noProof/>
                <w:webHidden/>
              </w:rPr>
              <w:t>1</w:t>
            </w:r>
            <w:r>
              <w:rPr>
                <w:noProof/>
                <w:webHidden/>
              </w:rPr>
              <w:fldChar w:fldCharType="end"/>
            </w:r>
          </w:hyperlink>
        </w:p>
        <w:p w14:paraId="587E4F04" w14:textId="557B47F0" w:rsidR="006A3B97" w:rsidRDefault="006A3B97">
          <w:pPr>
            <w:pStyle w:val="TOC2"/>
            <w:tabs>
              <w:tab w:val="right" w:leader="dot" w:pos="9016"/>
            </w:tabs>
            <w:rPr>
              <w:noProof/>
            </w:rPr>
          </w:pPr>
          <w:hyperlink w:anchor="_Toc12460063" w:history="1">
            <w:r w:rsidRPr="00E4623F">
              <w:rPr>
                <w:rStyle w:val="Hyperlink"/>
                <w:noProof/>
              </w:rPr>
              <w:t>Jails</w:t>
            </w:r>
            <w:r>
              <w:rPr>
                <w:noProof/>
                <w:webHidden/>
              </w:rPr>
              <w:tab/>
            </w:r>
            <w:r>
              <w:rPr>
                <w:noProof/>
                <w:webHidden/>
              </w:rPr>
              <w:fldChar w:fldCharType="begin"/>
            </w:r>
            <w:r>
              <w:rPr>
                <w:noProof/>
                <w:webHidden/>
              </w:rPr>
              <w:instrText xml:space="preserve"> PAGEREF _Toc12460063 \h </w:instrText>
            </w:r>
            <w:r>
              <w:rPr>
                <w:noProof/>
                <w:webHidden/>
              </w:rPr>
            </w:r>
            <w:r>
              <w:rPr>
                <w:noProof/>
                <w:webHidden/>
              </w:rPr>
              <w:fldChar w:fldCharType="separate"/>
            </w:r>
            <w:r>
              <w:rPr>
                <w:noProof/>
                <w:webHidden/>
              </w:rPr>
              <w:t>1</w:t>
            </w:r>
            <w:r>
              <w:rPr>
                <w:noProof/>
                <w:webHidden/>
              </w:rPr>
              <w:fldChar w:fldCharType="end"/>
            </w:r>
          </w:hyperlink>
        </w:p>
        <w:p w14:paraId="00AA43D1" w14:textId="76E527AD" w:rsidR="006A3B97" w:rsidRDefault="006A3B97">
          <w:pPr>
            <w:pStyle w:val="TOC3"/>
            <w:tabs>
              <w:tab w:val="right" w:leader="dot" w:pos="9016"/>
            </w:tabs>
            <w:rPr>
              <w:noProof/>
            </w:rPr>
          </w:pPr>
          <w:hyperlink w:anchor="_Toc12460064" w:history="1">
            <w:r w:rsidRPr="00E4623F">
              <w:rPr>
                <w:rStyle w:val="Hyperlink"/>
                <w:noProof/>
              </w:rPr>
              <w:t>Jail Options</w:t>
            </w:r>
            <w:r>
              <w:rPr>
                <w:noProof/>
                <w:webHidden/>
              </w:rPr>
              <w:tab/>
            </w:r>
            <w:r>
              <w:rPr>
                <w:noProof/>
                <w:webHidden/>
              </w:rPr>
              <w:fldChar w:fldCharType="begin"/>
            </w:r>
            <w:r>
              <w:rPr>
                <w:noProof/>
                <w:webHidden/>
              </w:rPr>
              <w:instrText xml:space="preserve"> PAGEREF _Toc12460064 \h </w:instrText>
            </w:r>
            <w:r>
              <w:rPr>
                <w:noProof/>
                <w:webHidden/>
              </w:rPr>
            </w:r>
            <w:r>
              <w:rPr>
                <w:noProof/>
                <w:webHidden/>
              </w:rPr>
              <w:fldChar w:fldCharType="separate"/>
            </w:r>
            <w:r>
              <w:rPr>
                <w:noProof/>
                <w:webHidden/>
              </w:rPr>
              <w:t>1</w:t>
            </w:r>
            <w:r>
              <w:rPr>
                <w:noProof/>
                <w:webHidden/>
              </w:rPr>
              <w:fldChar w:fldCharType="end"/>
            </w:r>
          </w:hyperlink>
        </w:p>
        <w:p w14:paraId="1EF869F7" w14:textId="70BBFB35" w:rsidR="006A3B97" w:rsidRDefault="006A3B97">
          <w:pPr>
            <w:pStyle w:val="TOC2"/>
            <w:tabs>
              <w:tab w:val="right" w:leader="dot" w:pos="9016"/>
            </w:tabs>
            <w:rPr>
              <w:noProof/>
            </w:rPr>
          </w:pPr>
          <w:hyperlink w:anchor="_Toc12460065" w:history="1">
            <w:r w:rsidRPr="00E4623F">
              <w:rPr>
                <w:rStyle w:val="Hyperlink"/>
                <w:noProof/>
              </w:rPr>
              <w:t>Filters</w:t>
            </w:r>
            <w:r>
              <w:rPr>
                <w:noProof/>
                <w:webHidden/>
              </w:rPr>
              <w:tab/>
            </w:r>
            <w:r>
              <w:rPr>
                <w:noProof/>
                <w:webHidden/>
              </w:rPr>
              <w:fldChar w:fldCharType="begin"/>
            </w:r>
            <w:r>
              <w:rPr>
                <w:noProof/>
                <w:webHidden/>
              </w:rPr>
              <w:instrText xml:space="preserve"> PAGEREF _Toc12460065 \h </w:instrText>
            </w:r>
            <w:r>
              <w:rPr>
                <w:noProof/>
                <w:webHidden/>
              </w:rPr>
            </w:r>
            <w:r>
              <w:rPr>
                <w:noProof/>
                <w:webHidden/>
              </w:rPr>
              <w:fldChar w:fldCharType="separate"/>
            </w:r>
            <w:r>
              <w:rPr>
                <w:noProof/>
                <w:webHidden/>
              </w:rPr>
              <w:t>1</w:t>
            </w:r>
            <w:r>
              <w:rPr>
                <w:noProof/>
                <w:webHidden/>
              </w:rPr>
              <w:fldChar w:fldCharType="end"/>
            </w:r>
          </w:hyperlink>
        </w:p>
        <w:p w14:paraId="3B05F5AF" w14:textId="1D1107C2" w:rsidR="006A3B97" w:rsidRDefault="006A3B97">
          <w:pPr>
            <w:pStyle w:val="TOC2"/>
            <w:tabs>
              <w:tab w:val="right" w:leader="dot" w:pos="9016"/>
            </w:tabs>
            <w:rPr>
              <w:noProof/>
            </w:rPr>
          </w:pPr>
          <w:hyperlink w:anchor="_Toc12460066" w:history="1">
            <w:r w:rsidRPr="00E4623F">
              <w:rPr>
                <w:rStyle w:val="Hyperlink"/>
                <w:noProof/>
              </w:rPr>
              <w:t>Actions</w:t>
            </w:r>
            <w:r>
              <w:rPr>
                <w:noProof/>
                <w:webHidden/>
              </w:rPr>
              <w:tab/>
            </w:r>
            <w:r>
              <w:rPr>
                <w:noProof/>
                <w:webHidden/>
              </w:rPr>
              <w:fldChar w:fldCharType="begin"/>
            </w:r>
            <w:r>
              <w:rPr>
                <w:noProof/>
                <w:webHidden/>
              </w:rPr>
              <w:instrText xml:space="preserve"> PAGEREF _Toc12460066 \h </w:instrText>
            </w:r>
            <w:r>
              <w:rPr>
                <w:noProof/>
                <w:webHidden/>
              </w:rPr>
            </w:r>
            <w:r>
              <w:rPr>
                <w:noProof/>
                <w:webHidden/>
              </w:rPr>
              <w:fldChar w:fldCharType="separate"/>
            </w:r>
            <w:r>
              <w:rPr>
                <w:noProof/>
                <w:webHidden/>
              </w:rPr>
              <w:t>1</w:t>
            </w:r>
            <w:r>
              <w:rPr>
                <w:noProof/>
                <w:webHidden/>
              </w:rPr>
              <w:fldChar w:fldCharType="end"/>
            </w:r>
          </w:hyperlink>
        </w:p>
        <w:p w14:paraId="6EAF0E74" w14:textId="11156E7F" w:rsidR="006A3B97" w:rsidRDefault="006A3B97">
          <w:pPr>
            <w:pStyle w:val="TOC2"/>
            <w:tabs>
              <w:tab w:val="right" w:leader="dot" w:pos="9016"/>
            </w:tabs>
            <w:rPr>
              <w:noProof/>
            </w:rPr>
          </w:pPr>
          <w:hyperlink w:anchor="_Toc12460067" w:history="1">
            <w:r w:rsidRPr="00E4623F">
              <w:rPr>
                <w:rStyle w:val="Hyperlink"/>
                <w:noProof/>
              </w:rPr>
              <w:t>Testing</w:t>
            </w:r>
            <w:r>
              <w:rPr>
                <w:noProof/>
                <w:webHidden/>
              </w:rPr>
              <w:tab/>
            </w:r>
            <w:r>
              <w:rPr>
                <w:noProof/>
                <w:webHidden/>
              </w:rPr>
              <w:fldChar w:fldCharType="begin"/>
            </w:r>
            <w:r>
              <w:rPr>
                <w:noProof/>
                <w:webHidden/>
              </w:rPr>
              <w:instrText xml:space="preserve"> PAGEREF _Toc12460067 \h </w:instrText>
            </w:r>
            <w:r>
              <w:rPr>
                <w:noProof/>
                <w:webHidden/>
              </w:rPr>
            </w:r>
            <w:r>
              <w:rPr>
                <w:noProof/>
                <w:webHidden/>
              </w:rPr>
              <w:fldChar w:fldCharType="separate"/>
            </w:r>
            <w:r>
              <w:rPr>
                <w:noProof/>
                <w:webHidden/>
              </w:rPr>
              <w:t>1</w:t>
            </w:r>
            <w:r>
              <w:rPr>
                <w:noProof/>
                <w:webHidden/>
              </w:rPr>
              <w:fldChar w:fldCharType="end"/>
            </w:r>
          </w:hyperlink>
        </w:p>
        <w:p w14:paraId="4CCA726C" w14:textId="3FB9A8AA" w:rsidR="006A3B97" w:rsidRDefault="006A3B97">
          <w:pPr>
            <w:pStyle w:val="TOC1"/>
            <w:tabs>
              <w:tab w:val="right" w:leader="dot" w:pos="9016"/>
            </w:tabs>
            <w:rPr>
              <w:rFonts w:eastAsiaTheme="minorEastAsia"/>
              <w:noProof/>
              <w:lang/>
            </w:rPr>
          </w:pPr>
          <w:hyperlink w:anchor="_Toc12460068" w:history="1">
            <w:r w:rsidRPr="00E4623F">
              <w:rPr>
                <w:rStyle w:val="Hyperlink"/>
                <w:noProof/>
              </w:rPr>
              <w:t>Limitations</w:t>
            </w:r>
            <w:r>
              <w:rPr>
                <w:noProof/>
                <w:webHidden/>
              </w:rPr>
              <w:tab/>
            </w:r>
            <w:r>
              <w:rPr>
                <w:noProof/>
                <w:webHidden/>
              </w:rPr>
              <w:fldChar w:fldCharType="begin"/>
            </w:r>
            <w:r>
              <w:rPr>
                <w:noProof/>
                <w:webHidden/>
              </w:rPr>
              <w:instrText xml:space="preserve"> PAGEREF _Toc12460068 \h </w:instrText>
            </w:r>
            <w:r>
              <w:rPr>
                <w:noProof/>
                <w:webHidden/>
              </w:rPr>
            </w:r>
            <w:r>
              <w:rPr>
                <w:noProof/>
                <w:webHidden/>
              </w:rPr>
              <w:fldChar w:fldCharType="separate"/>
            </w:r>
            <w:r>
              <w:rPr>
                <w:noProof/>
                <w:webHidden/>
              </w:rPr>
              <w:t>1</w:t>
            </w:r>
            <w:r>
              <w:rPr>
                <w:noProof/>
                <w:webHidden/>
              </w:rPr>
              <w:fldChar w:fldCharType="end"/>
            </w:r>
          </w:hyperlink>
        </w:p>
        <w:p w14:paraId="0D9483DC" w14:textId="206D4CDD" w:rsidR="006A3B97" w:rsidRDefault="006A3B97">
          <w:pPr>
            <w:pStyle w:val="TOC2"/>
            <w:tabs>
              <w:tab w:val="right" w:leader="dot" w:pos="9016"/>
            </w:tabs>
            <w:rPr>
              <w:noProof/>
            </w:rPr>
          </w:pPr>
          <w:hyperlink w:anchor="_Toc12460069" w:history="1">
            <w:r w:rsidRPr="00E4623F">
              <w:rPr>
                <w:rStyle w:val="Hyperlink"/>
                <w:noProof/>
              </w:rPr>
              <w:t>Reaction time</w:t>
            </w:r>
            <w:r>
              <w:rPr>
                <w:noProof/>
                <w:webHidden/>
              </w:rPr>
              <w:tab/>
            </w:r>
            <w:r>
              <w:rPr>
                <w:noProof/>
                <w:webHidden/>
              </w:rPr>
              <w:fldChar w:fldCharType="begin"/>
            </w:r>
            <w:r>
              <w:rPr>
                <w:noProof/>
                <w:webHidden/>
              </w:rPr>
              <w:instrText xml:space="preserve"> PAGEREF _Toc12460069 \h </w:instrText>
            </w:r>
            <w:r>
              <w:rPr>
                <w:noProof/>
                <w:webHidden/>
              </w:rPr>
            </w:r>
            <w:r>
              <w:rPr>
                <w:noProof/>
                <w:webHidden/>
              </w:rPr>
              <w:fldChar w:fldCharType="separate"/>
            </w:r>
            <w:r>
              <w:rPr>
                <w:noProof/>
                <w:webHidden/>
              </w:rPr>
              <w:t>1</w:t>
            </w:r>
            <w:r>
              <w:rPr>
                <w:noProof/>
                <w:webHidden/>
              </w:rPr>
              <w:fldChar w:fldCharType="end"/>
            </w:r>
          </w:hyperlink>
        </w:p>
        <w:p w14:paraId="1593549C" w14:textId="6AEF7D4D" w:rsidR="006A3B97" w:rsidRDefault="006A3B97">
          <w:pPr>
            <w:pStyle w:val="TOC1"/>
            <w:tabs>
              <w:tab w:val="right" w:leader="dot" w:pos="9016"/>
            </w:tabs>
            <w:rPr>
              <w:rFonts w:eastAsiaTheme="minorEastAsia"/>
              <w:noProof/>
              <w:lang/>
            </w:rPr>
          </w:pPr>
          <w:hyperlink w:anchor="_Toc12460070" w:history="1">
            <w:r w:rsidRPr="00E4623F">
              <w:rPr>
                <w:rStyle w:val="Hyperlink"/>
                <w:noProof/>
              </w:rPr>
              <w:t>Validation/Conclusion</w:t>
            </w:r>
            <w:r>
              <w:rPr>
                <w:noProof/>
                <w:webHidden/>
              </w:rPr>
              <w:tab/>
            </w:r>
            <w:r>
              <w:rPr>
                <w:noProof/>
                <w:webHidden/>
              </w:rPr>
              <w:fldChar w:fldCharType="begin"/>
            </w:r>
            <w:r>
              <w:rPr>
                <w:noProof/>
                <w:webHidden/>
              </w:rPr>
              <w:instrText xml:space="preserve"> PAGEREF _Toc12460070 \h </w:instrText>
            </w:r>
            <w:r>
              <w:rPr>
                <w:noProof/>
                <w:webHidden/>
              </w:rPr>
            </w:r>
            <w:r>
              <w:rPr>
                <w:noProof/>
                <w:webHidden/>
              </w:rPr>
              <w:fldChar w:fldCharType="separate"/>
            </w:r>
            <w:r>
              <w:rPr>
                <w:noProof/>
                <w:webHidden/>
              </w:rPr>
              <w:t>1</w:t>
            </w:r>
            <w:r>
              <w:rPr>
                <w:noProof/>
                <w:webHidden/>
              </w:rPr>
              <w:fldChar w:fldCharType="end"/>
            </w:r>
          </w:hyperlink>
        </w:p>
        <w:p w14:paraId="5021954D" w14:textId="61318850" w:rsidR="006A3B97" w:rsidRDefault="006A3B97">
          <w:pPr>
            <w:pStyle w:val="TOC1"/>
            <w:tabs>
              <w:tab w:val="right" w:leader="dot" w:pos="9016"/>
            </w:tabs>
            <w:rPr>
              <w:rFonts w:eastAsiaTheme="minorEastAsia"/>
              <w:noProof/>
              <w:lang/>
            </w:rPr>
          </w:pPr>
          <w:hyperlink w:anchor="_Toc12460071" w:history="1">
            <w:r w:rsidRPr="00E4623F">
              <w:rPr>
                <w:rStyle w:val="Hyperlink"/>
                <w:noProof/>
              </w:rPr>
              <w:t>References</w:t>
            </w:r>
            <w:r>
              <w:rPr>
                <w:noProof/>
                <w:webHidden/>
              </w:rPr>
              <w:tab/>
            </w:r>
            <w:r>
              <w:rPr>
                <w:noProof/>
                <w:webHidden/>
              </w:rPr>
              <w:fldChar w:fldCharType="begin"/>
            </w:r>
            <w:r>
              <w:rPr>
                <w:noProof/>
                <w:webHidden/>
              </w:rPr>
              <w:instrText xml:space="preserve"> PAGEREF _Toc12460071 \h </w:instrText>
            </w:r>
            <w:r>
              <w:rPr>
                <w:noProof/>
                <w:webHidden/>
              </w:rPr>
            </w:r>
            <w:r>
              <w:rPr>
                <w:noProof/>
                <w:webHidden/>
              </w:rPr>
              <w:fldChar w:fldCharType="separate"/>
            </w:r>
            <w:r>
              <w:rPr>
                <w:noProof/>
                <w:webHidden/>
              </w:rPr>
              <w:t>1</w:t>
            </w:r>
            <w:r>
              <w:rPr>
                <w:noProof/>
                <w:webHidden/>
              </w:rPr>
              <w:fldChar w:fldCharType="end"/>
            </w:r>
          </w:hyperlink>
        </w:p>
        <w:p w14:paraId="33698064" w14:textId="09975F02" w:rsidR="006A3B97" w:rsidRDefault="006A3B97">
          <w:pPr>
            <w:pStyle w:val="TOC1"/>
            <w:tabs>
              <w:tab w:val="right" w:leader="dot" w:pos="9016"/>
            </w:tabs>
            <w:rPr>
              <w:rFonts w:eastAsiaTheme="minorEastAsia"/>
              <w:noProof/>
              <w:lang/>
            </w:rPr>
          </w:pPr>
          <w:hyperlink w:anchor="_Toc12460072" w:history="1">
            <w:r w:rsidRPr="00E4623F">
              <w:rPr>
                <w:rStyle w:val="Hyperlink"/>
                <w:noProof/>
              </w:rPr>
              <w:t>End of document</w:t>
            </w:r>
            <w:r>
              <w:rPr>
                <w:noProof/>
                <w:webHidden/>
              </w:rPr>
              <w:tab/>
            </w:r>
            <w:r>
              <w:rPr>
                <w:noProof/>
                <w:webHidden/>
              </w:rPr>
              <w:fldChar w:fldCharType="begin"/>
            </w:r>
            <w:r>
              <w:rPr>
                <w:noProof/>
                <w:webHidden/>
              </w:rPr>
              <w:instrText xml:space="preserve"> PAGEREF _Toc12460072 \h </w:instrText>
            </w:r>
            <w:r>
              <w:rPr>
                <w:noProof/>
                <w:webHidden/>
              </w:rPr>
            </w:r>
            <w:r>
              <w:rPr>
                <w:noProof/>
                <w:webHidden/>
              </w:rPr>
              <w:fldChar w:fldCharType="separate"/>
            </w:r>
            <w:r>
              <w:rPr>
                <w:noProof/>
                <w:webHidden/>
              </w:rPr>
              <w:t>1</w:t>
            </w:r>
            <w:r>
              <w:rPr>
                <w:noProof/>
                <w:webHidden/>
              </w:rPr>
              <w:fldChar w:fldCharType="end"/>
            </w:r>
          </w:hyperlink>
        </w:p>
        <w:p w14:paraId="043D584C" w14:textId="47419A87" w:rsidR="00330F9A" w:rsidRDefault="00330F9A" w:rsidP="005B0CB2">
          <w:r>
            <w:rPr>
              <w:noProof/>
            </w:rPr>
            <w:fldChar w:fldCharType="end"/>
          </w:r>
        </w:p>
      </w:sdtContent>
    </w:sdt>
    <w:p w14:paraId="40710040" w14:textId="77777777" w:rsidR="00533EDF" w:rsidRDefault="00533EDF" w:rsidP="005B0CB2">
      <w:pPr>
        <w:pStyle w:val="Heading1"/>
      </w:pPr>
      <w:bookmarkStart w:id="1" w:name="_Toc12460056"/>
      <w:r w:rsidRPr="00533EDF">
        <w:t>Introduction</w:t>
      </w:r>
      <w:bookmarkEnd w:id="1"/>
    </w:p>
    <w:p w14:paraId="761D771F" w14:textId="77777777" w:rsidR="00081234" w:rsidRDefault="00081234" w:rsidP="00081234">
      <w:pPr>
        <w:rPr>
          <w:lang/>
        </w:rPr>
      </w:pPr>
      <w:r w:rsidRPr="00081234">
        <w:rPr>
          <w:lang/>
        </w:rPr>
        <w:t>Fail2ban</w:t>
      </w:r>
      <w:r>
        <w:t xml:space="preserve"> is a Linux tool that has the ability to</w:t>
      </w:r>
      <w:r w:rsidRPr="00081234">
        <w:rPr>
          <w:lang/>
        </w:rPr>
        <w:t xml:space="preserve"> scan log files (e.g. /var/log/apache/error_log) and ban IPs that show malicious signs </w:t>
      </w:r>
      <w:r>
        <w:t xml:space="preserve">(e.g. </w:t>
      </w:r>
      <w:r w:rsidRPr="00081234">
        <w:rPr>
          <w:lang/>
        </w:rPr>
        <w:t>too many password failures, seeking for exploits, etc</w:t>
      </w:r>
      <w:r>
        <w:t>)</w:t>
      </w:r>
      <w:r w:rsidRPr="00081234">
        <w:rPr>
          <w:lang/>
        </w:rPr>
        <w:t xml:space="preserve">. Generally Fail2Ban is then used to update firewall rules </w:t>
      </w:r>
      <w:r>
        <w:t xml:space="preserve">(usually on IPTABLES) </w:t>
      </w:r>
      <w:r w:rsidRPr="00081234">
        <w:rPr>
          <w:lang/>
        </w:rPr>
        <w:t>to reject the IP addresses for a specified amount of time, although any arbitrary other action (e.g. sending an email) could also be configured. Out of the box Fail2Ban comes with filters for various services (apache, courier, ssh</w:t>
      </w:r>
      <w:r>
        <w:t>, asterisk</w:t>
      </w:r>
      <w:r w:rsidRPr="00081234">
        <w:rPr>
          <w:lang/>
        </w:rPr>
        <w:t>, etc).</w:t>
      </w:r>
      <w:r>
        <w:t xml:space="preserve"> However, </w:t>
      </w:r>
      <w:r w:rsidRPr="00081234">
        <w:rPr>
          <w:lang/>
        </w:rPr>
        <w:t xml:space="preserve">Fail2Ban is able to reduce the rate of incorrect authentications attempts however it cannot eliminate the risk that weak authentication </w:t>
      </w:r>
      <w:r>
        <w:t>or other forms of vulnerabilities</w:t>
      </w:r>
      <w:r w:rsidRPr="00081234">
        <w:rPr>
          <w:lang/>
        </w:rPr>
        <w:t>.</w:t>
      </w:r>
    </w:p>
    <w:p w14:paraId="37881DCC" w14:textId="77777777" w:rsidR="00081234" w:rsidRDefault="00081234" w:rsidP="00081234">
      <w:pPr>
        <w:pStyle w:val="Heading2"/>
      </w:pPr>
      <w:bookmarkStart w:id="2" w:name="_Toc12460057"/>
      <w:r>
        <w:t>Prerequisites</w:t>
      </w:r>
      <w:bookmarkEnd w:id="2"/>
    </w:p>
    <w:p w14:paraId="4A236A45" w14:textId="71F24C17" w:rsidR="00CE2303" w:rsidRPr="00081234" w:rsidRDefault="00081234" w:rsidP="00081234">
      <w:r>
        <w:t>You should be able to understand</w:t>
      </w:r>
      <w:r w:rsidRPr="00081234">
        <w:rPr>
          <w:lang/>
        </w:rPr>
        <w:t xml:space="preserve"> </w:t>
      </w:r>
      <w:r>
        <w:t>some basics</w:t>
      </w:r>
      <w:r w:rsidR="0026500A">
        <w:t xml:space="preserve"> </w:t>
      </w:r>
      <w:hyperlink r:id="rId8" w:history="1">
        <w:r w:rsidR="0026500A" w:rsidRPr="0026500A">
          <w:rPr>
            <w:rStyle w:val="Hyperlink"/>
          </w:rPr>
          <w:t>bash</w:t>
        </w:r>
      </w:hyperlink>
      <w:r w:rsidR="0026500A">
        <w:t>,</w:t>
      </w:r>
      <w:r>
        <w:t xml:space="preserve"> </w:t>
      </w:r>
      <w:hyperlink r:id="rId9" w:anchor="_Toc289072045" w:history="1">
        <w:r w:rsidRPr="00081234">
          <w:rPr>
            <w:rStyle w:val="Hyperlink"/>
          </w:rPr>
          <w:t>Regex</w:t>
        </w:r>
      </w:hyperlink>
      <w:r>
        <w:t xml:space="preserve"> </w:t>
      </w:r>
      <w:r w:rsidR="0026500A">
        <w:t>and</w:t>
      </w:r>
      <w:r>
        <w:t xml:space="preserve"> </w:t>
      </w:r>
      <w:hyperlink r:id="rId10" w:history="1">
        <w:r w:rsidRPr="00081234">
          <w:rPr>
            <w:rStyle w:val="Hyperlink"/>
          </w:rPr>
          <w:t>IPTABLES</w:t>
        </w:r>
      </w:hyperlink>
      <w:r>
        <w:t xml:space="preserve"> </w:t>
      </w:r>
      <w:r w:rsidR="0026500A">
        <w:t>as well</w:t>
      </w:r>
      <w:r w:rsidR="0026500A">
        <w:t xml:space="preserve">, </w:t>
      </w:r>
      <w:r>
        <w:t>to help understand how things</w:t>
      </w:r>
      <w:r w:rsidR="0026500A">
        <w:t xml:space="preserve"> work.</w:t>
      </w:r>
    </w:p>
    <w:p w14:paraId="5372E469" w14:textId="77777777" w:rsidR="00160174" w:rsidRDefault="00160174" w:rsidP="00160174">
      <w:pPr>
        <w:pStyle w:val="Heading1"/>
        <w:rPr>
          <w:lang/>
        </w:rPr>
      </w:pPr>
      <w:bookmarkStart w:id="3" w:name="_Toc12460058"/>
      <w:r>
        <w:rPr>
          <w:rStyle w:val="mw-headline"/>
        </w:rPr>
        <w:t>Installation</w:t>
      </w:r>
      <w:bookmarkEnd w:id="3"/>
    </w:p>
    <w:p w14:paraId="70B8F239" w14:textId="77777777" w:rsidR="00160174" w:rsidRDefault="00160174" w:rsidP="00160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sz w:val="20"/>
          <w:szCs w:val="20"/>
          <w:lang/>
        </w:rPr>
      </w:pPr>
    </w:p>
    <w:p w14:paraId="21E36AC6" w14:textId="77777777" w:rsidR="00160174" w:rsidRPr="00160174" w:rsidRDefault="00160174" w:rsidP="00160174">
      <w:pPr>
        <w:pStyle w:val="Heading2"/>
        <w:rPr>
          <w:lang/>
        </w:rPr>
      </w:pPr>
      <w:bookmarkStart w:id="4" w:name="_Toc12460059"/>
      <w:r w:rsidRPr="00160174">
        <w:rPr>
          <w:lang/>
        </w:rPr>
        <w:t>Requirements</w:t>
      </w:r>
      <w:bookmarkEnd w:id="4"/>
    </w:p>
    <w:p w14:paraId="2C83F078" w14:textId="6901BB03" w:rsidR="00160174" w:rsidRPr="00160174" w:rsidRDefault="00160174" w:rsidP="00160174">
      <w:pPr>
        <w:rPr>
          <w:lang/>
        </w:rPr>
      </w:pPr>
      <w:r w:rsidRPr="00160174">
        <w:rPr>
          <w:lang/>
        </w:rPr>
        <w:t xml:space="preserve">In order to use </w:t>
      </w:r>
      <w:r w:rsidRPr="00160174">
        <w:rPr>
          <w:b/>
          <w:bCs/>
          <w:i/>
          <w:iCs/>
          <w:lang/>
        </w:rPr>
        <w:t>Fail2ban</w:t>
      </w:r>
      <w:r w:rsidRPr="00160174">
        <w:rPr>
          <w:lang/>
        </w:rPr>
        <w:t>, the following software are required</w:t>
      </w:r>
      <w:r>
        <w:rPr>
          <w:lang/>
        </w:rPr>
        <w:t xml:space="preserve"> (minimum)</w:t>
      </w:r>
      <w:r w:rsidRPr="00160174">
        <w:rPr>
          <w:lang/>
        </w:rPr>
        <w:t>:</w:t>
      </w:r>
    </w:p>
    <w:p w14:paraId="5CACEA75" w14:textId="77777777" w:rsidR="00160174" w:rsidRPr="00160174" w:rsidRDefault="00160174" w:rsidP="00160174">
      <w:pPr>
        <w:pStyle w:val="ListParagraph"/>
        <w:numPr>
          <w:ilvl w:val="0"/>
          <w:numId w:val="5"/>
        </w:numPr>
        <w:rPr>
          <w:lang/>
        </w:rPr>
      </w:pPr>
      <w:r w:rsidRPr="00160174">
        <w:rPr>
          <w:lang/>
        </w:rPr>
        <w:t>Python &gt;= 2.4</w:t>
      </w:r>
    </w:p>
    <w:p w14:paraId="7C7CDB62" w14:textId="2869F79B" w:rsidR="00160174" w:rsidRPr="00160174" w:rsidRDefault="00160174" w:rsidP="00160174">
      <w:pPr>
        <w:pStyle w:val="ListParagraph"/>
        <w:numPr>
          <w:ilvl w:val="1"/>
          <w:numId w:val="5"/>
        </w:numPr>
        <w:rPr>
          <w:lang/>
        </w:rPr>
      </w:pPr>
      <w:r w:rsidRPr="00160174">
        <w:rPr>
          <w:b/>
          <w:bCs/>
          <w:lang/>
        </w:rPr>
        <w:t>Warning</w:t>
      </w:r>
      <w:r w:rsidRPr="00160174">
        <w:rPr>
          <w:lang/>
        </w:rPr>
        <w:t xml:space="preserve">: Python 2.4 does not re-open the syslog socket when it encounters a failure. This is a Python bug. If you want to use "logtarget = SYSLOG", please use a newer version of Python like 2.5. </w:t>
      </w:r>
    </w:p>
    <w:p w14:paraId="5CF945D8" w14:textId="6D2E35BD" w:rsidR="00160174" w:rsidRPr="00160174" w:rsidRDefault="00160174" w:rsidP="00160174">
      <w:pPr>
        <w:pStyle w:val="ListParagraph"/>
        <w:numPr>
          <w:ilvl w:val="0"/>
          <w:numId w:val="5"/>
        </w:numPr>
        <w:rPr>
          <w:lang/>
        </w:rPr>
      </w:pPr>
      <w:r w:rsidRPr="00160174">
        <w:rPr>
          <w:lang/>
        </w:rPr>
        <w:t>Iptables</w:t>
      </w:r>
      <w:r>
        <w:rPr>
          <w:lang/>
        </w:rPr>
        <w:t xml:space="preserve"> (or nftables)</w:t>
      </w:r>
    </w:p>
    <w:p w14:paraId="4D1E0A59" w14:textId="33EE42CF" w:rsidR="00160174" w:rsidRDefault="00160174" w:rsidP="00160174">
      <w:pPr>
        <w:pStyle w:val="Heading2"/>
        <w:rPr>
          <w:lang/>
        </w:rPr>
      </w:pPr>
      <w:bookmarkStart w:id="5" w:name="_Toc12460060"/>
      <w:r>
        <w:rPr>
          <w:rStyle w:val="mw-headline"/>
        </w:rPr>
        <w:t xml:space="preserve">Installing on a </w:t>
      </w:r>
      <w:r>
        <w:rPr>
          <w:rStyle w:val="mw-headline"/>
        </w:rPr>
        <w:t xml:space="preserve">Debian </w:t>
      </w:r>
      <w:r>
        <w:rPr>
          <w:rStyle w:val="mw-headline"/>
        </w:rPr>
        <w:t>system</w:t>
      </w:r>
      <w:bookmarkEnd w:id="5"/>
    </w:p>
    <w:p w14:paraId="71B202C0" w14:textId="0F8105F1" w:rsidR="00160174" w:rsidRDefault="00160174" w:rsidP="00160174">
      <w:pPr>
        <w:rPr>
          <w:lang/>
        </w:rPr>
      </w:pPr>
      <w:r w:rsidRPr="00160174">
        <w:rPr>
          <w:lang/>
        </w:rPr>
        <w:t xml:space="preserve">Installing </w:t>
      </w:r>
      <w:r w:rsidRPr="00160174">
        <w:rPr>
          <w:b/>
          <w:bCs/>
          <w:i/>
          <w:iCs/>
          <w:lang/>
        </w:rPr>
        <w:t>Fail2ban</w:t>
      </w:r>
      <w:r w:rsidRPr="00160174">
        <w:rPr>
          <w:lang/>
        </w:rPr>
        <w:t xml:space="preserve"> on a Debian based system is very straightforward, just install the package through Synaptic or</w:t>
      </w:r>
    </w:p>
    <w:p w14:paraId="404907BC" w14:textId="3C56EF6A" w:rsidR="00160174" w:rsidRPr="00160174" w:rsidRDefault="00160174" w:rsidP="00160174">
      <w:pPr>
        <w:pStyle w:val="Blockofcode"/>
        <w:rPr>
          <w:lang/>
        </w:rPr>
      </w:pPr>
      <w:r>
        <w:rPr>
          <w:lang/>
        </w:rPr>
        <w:t>a</w:t>
      </w:r>
      <w:r w:rsidRPr="00160174">
        <w:rPr>
          <w:lang/>
        </w:rPr>
        <w:t>pt</w:t>
      </w:r>
      <w:r>
        <w:rPr>
          <w:lang/>
        </w:rPr>
        <w:t>-get</w:t>
      </w:r>
      <w:r w:rsidRPr="00160174">
        <w:rPr>
          <w:lang/>
        </w:rPr>
        <w:t xml:space="preserve"> install fail2ban</w:t>
      </w:r>
    </w:p>
    <w:p w14:paraId="4BB0BCCC" w14:textId="6E2B9736" w:rsidR="00533EDF" w:rsidRDefault="00943A8C" w:rsidP="005B0CB2">
      <w:pPr>
        <w:pStyle w:val="Heading1"/>
      </w:pPr>
      <w:bookmarkStart w:id="6" w:name="_Toc12460061"/>
      <w:r>
        <w:t>Configuration files architecture</w:t>
      </w:r>
      <w:bookmarkEnd w:id="6"/>
    </w:p>
    <w:p w14:paraId="00D63FA7" w14:textId="77777777" w:rsidR="00943A8C" w:rsidRDefault="00943A8C" w:rsidP="00943A8C">
      <w:r>
        <w:t>Before we begin, it is important to clarify some terms used in the following sections.</w:t>
      </w:r>
    </w:p>
    <w:p w14:paraId="729D0C39" w14:textId="3CC2E2CD" w:rsidR="00943A8C" w:rsidRPr="00943A8C" w:rsidRDefault="00943A8C" w:rsidP="00943A8C">
      <w:pPr>
        <w:jc w:val="left"/>
      </w:pPr>
      <w:r>
        <w:t xml:space="preserve">filter </w:t>
      </w:r>
      <w:r>
        <w:tab/>
        <w:t xml:space="preserve"> : </w:t>
      </w:r>
      <w:r>
        <w:tab/>
        <w:t>a filter defines a regular expression which must match a pattern corresponding to a log-in failure or any other expression</w:t>
      </w:r>
      <w:r>
        <w:br/>
      </w:r>
      <w:r>
        <w:t xml:space="preserve">action </w:t>
      </w:r>
      <w:r>
        <w:tab/>
        <w:t xml:space="preserve"> : </w:t>
      </w:r>
      <w:r>
        <w:tab/>
        <w:t>an action defines several commands which are executed at different moments</w:t>
      </w:r>
      <w:r>
        <w:br/>
      </w:r>
      <w:r>
        <w:t xml:space="preserve">jail </w:t>
      </w:r>
      <w:r>
        <w:tab/>
        <w:t xml:space="preserve"> : </w:t>
      </w:r>
      <w:r>
        <w:tab/>
        <w:t>a jail is a combination of one filter and one or several actions. Fail2ban can handle several jails at the same time</w:t>
      </w:r>
    </w:p>
    <w:p w14:paraId="15199641" w14:textId="4B1C20F3" w:rsidR="00943A8C" w:rsidRPr="00943A8C" w:rsidRDefault="00943A8C" w:rsidP="00943A8C">
      <w:r w:rsidRPr="00943A8C">
        <w:t>The standard path for the configuration is in /etc/fail2ban. This can be set with the -c option of fail2ban-client. A typical configuration looks like this:</w:t>
      </w:r>
    </w:p>
    <w:p w14:paraId="11A5FE9A" w14:textId="77777777" w:rsidR="00943A8C" w:rsidRPr="00943A8C" w:rsidRDefault="00943A8C" w:rsidP="00943A8C">
      <w:pPr>
        <w:pStyle w:val="Blockofcode"/>
      </w:pPr>
      <w:r w:rsidRPr="00943A8C">
        <w:t>/etc/fail2ban/</w:t>
      </w:r>
    </w:p>
    <w:p w14:paraId="28251C42" w14:textId="77777777" w:rsidR="00943A8C" w:rsidRPr="00943A8C" w:rsidRDefault="00943A8C" w:rsidP="00943A8C">
      <w:pPr>
        <w:pStyle w:val="Blockofcode"/>
      </w:pPr>
      <w:r w:rsidRPr="00943A8C">
        <w:rPr>
          <w:rFonts w:ascii="Arial" w:hAnsi="Arial" w:cs="Arial"/>
        </w:rPr>
        <w:t>├</w:t>
      </w:r>
      <w:r w:rsidRPr="00943A8C">
        <w:rPr>
          <w:rFonts w:ascii="Calibri" w:hAnsi="Calibri" w:cs="Calibri"/>
        </w:rPr>
        <w:t>──</w:t>
      </w:r>
      <w:r w:rsidRPr="00943A8C">
        <w:t xml:space="preserve"> action.d</w:t>
      </w:r>
    </w:p>
    <w:p w14:paraId="32B9E04D" w14:textId="77777777" w:rsidR="00943A8C" w:rsidRPr="00943A8C" w:rsidRDefault="00943A8C" w:rsidP="00943A8C">
      <w:pPr>
        <w:pStyle w:val="Blockofcode"/>
      </w:pPr>
      <w:r w:rsidRPr="00943A8C">
        <w:t xml:space="preserve">│   </w:t>
      </w:r>
      <w:r w:rsidRPr="00943A8C">
        <w:rPr>
          <w:rFonts w:ascii="Arial" w:hAnsi="Arial" w:cs="Arial"/>
        </w:rPr>
        <w:t>├</w:t>
      </w:r>
      <w:r w:rsidRPr="00943A8C">
        <w:rPr>
          <w:rFonts w:ascii="Calibri" w:hAnsi="Calibri" w:cs="Calibri"/>
        </w:rPr>
        <w:t>──</w:t>
      </w:r>
      <w:r w:rsidRPr="00943A8C">
        <w:t xml:space="preserve"> dummy.conf</w:t>
      </w:r>
    </w:p>
    <w:p w14:paraId="1FDEB906" w14:textId="77777777" w:rsidR="00943A8C" w:rsidRPr="00943A8C" w:rsidRDefault="00943A8C" w:rsidP="00943A8C">
      <w:pPr>
        <w:pStyle w:val="Blockofcode"/>
      </w:pPr>
      <w:r w:rsidRPr="00943A8C">
        <w:t xml:space="preserve">│   </w:t>
      </w:r>
      <w:r w:rsidRPr="00943A8C">
        <w:rPr>
          <w:rFonts w:ascii="Arial" w:hAnsi="Arial" w:cs="Arial"/>
        </w:rPr>
        <w:t>├</w:t>
      </w:r>
      <w:r w:rsidRPr="00943A8C">
        <w:rPr>
          <w:rFonts w:ascii="Calibri" w:hAnsi="Calibri" w:cs="Calibri"/>
        </w:rPr>
        <w:t>──</w:t>
      </w:r>
      <w:r w:rsidRPr="00943A8C">
        <w:t xml:space="preserve"> hostsdeny.conf</w:t>
      </w:r>
    </w:p>
    <w:p w14:paraId="3E6CE6DC" w14:textId="77777777" w:rsidR="00943A8C" w:rsidRPr="00943A8C" w:rsidRDefault="00943A8C" w:rsidP="00943A8C">
      <w:pPr>
        <w:pStyle w:val="Blockofcode"/>
      </w:pPr>
      <w:r w:rsidRPr="00943A8C">
        <w:t xml:space="preserve">│   </w:t>
      </w:r>
      <w:r w:rsidRPr="00943A8C">
        <w:rPr>
          <w:rFonts w:ascii="Arial" w:hAnsi="Arial" w:cs="Arial"/>
        </w:rPr>
        <w:t>├</w:t>
      </w:r>
      <w:r w:rsidRPr="00943A8C">
        <w:rPr>
          <w:rFonts w:ascii="Calibri" w:hAnsi="Calibri" w:cs="Calibri"/>
        </w:rPr>
        <w:t>──</w:t>
      </w:r>
      <w:r w:rsidRPr="00943A8C">
        <w:t xml:space="preserve"> iptables.conf</w:t>
      </w:r>
    </w:p>
    <w:p w14:paraId="72E14AEE" w14:textId="77777777" w:rsidR="00943A8C" w:rsidRPr="00943A8C" w:rsidRDefault="00943A8C" w:rsidP="00943A8C">
      <w:pPr>
        <w:pStyle w:val="Blockofcode"/>
      </w:pPr>
      <w:r w:rsidRPr="00943A8C">
        <w:t xml:space="preserve">│   </w:t>
      </w:r>
      <w:r w:rsidRPr="00943A8C">
        <w:rPr>
          <w:rFonts w:ascii="Arial" w:hAnsi="Arial" w:cs="Arial"/>
        </w:rPr>
        <w:t>├</w:t>
      </w:r>
      <w:r w:rsidRPr="00943A8C">
        <w:rPr>
          <w:rFonts w:ascii="Calibri" w:hAnsi="Calibri" w:cs="Calibri"/>
        </w:rPr>
        <w:t>─</w:t>
      </w:r>
      <w:r w:rsidRPr="00943A8C">
        <w:t>─ mail-whois.conf</w:t>
      </w:r>
    </w:p>
    <w:p w14:paraId="48047177" w14:textId="77777777" w:rsidR="00943A8C" w:rsidRPr="00943A8C" w:rsidRDefault="00943A8C" w:rsidP="00943A8C">
      <w:pPr>
        <w:pStyle w:val="Blockofcode"/>
      </w:pPr>
      <w:r w:rsidRPr="00943A8C">
        <w:t xml:space="preserve">│   </w:t>
      </w:r>
      <w:r w:rsidRPr="00943A8C">
        <w:rPr>
          <w:rFonts w:ascii="Arial" w:hAnsi="Arial" w:cs="Arial"/>
        </w:rPr>
        <w:t>├</w:t>
      </w:r>
      <w:r w:rsidRPr="00943A8C">
        <w:rPr>
          <w:rFonts w:ascii="Calibri" w:hAnsi="Calibri" w:cs="Calibri"/>
        </w:rPr>
        <w:t>──</w:t>
      </w:r>
      <w:r w:rsidRPr="00943A8C">
        <w:t xml:space="preserve"> mail.conf</w:t>
      </w:r>
    </w:p>
    <w:p w14:paraId="6D81B65F" w14:textId="77777777" w:rsidR="00943A8C" w:rsidRPr="00943A8C" w:rsidRDefault="00943A8C" w:rsidP="00943A8C">
      <w:pPr>
        <w:pStyle w:val="Blockofcode"/>
      </w:pPr>
      <w:r w:rsidRPr="00943A8C">
        <w:t>│   └── shorewall.conf</w:t>
      </w:r>
    </w:p>
    <w:p w14:paraId="243E5A0B" w14:textId="77777777" w:rsidR="00943A8C" w:rsidRPr="00943A8C" w:rsidRDefault="00943A8C" w:rsidP="00943A8C">
      <w:pPr>
        <w:pStyle w:val="Blockofcode"/>
      </w:pPr>
      <w:r w:rsidRPr="00943A8C">
        <w:rPr>
          <w:rFonts w:ascii="Arial" w:hAnsi="Arial" w:cs="Arial"/>
        </w:rPr>
        <w:t>├</w:t>
      </w:r>
      <w:r w:rsidRPr="00943A8C">
        <w:rPr>
          <w:rFonts w:ascii="Calibri" w:hAnsi="Calibri" w:cs="Calibri"/>
        </w:rPr>
        <w:t>──</w:t>
      </w:r>
      <w:r w:rsidRPr="00943A8C">
        <w:t xml:space="preserve"> fail2ban.conf</w:t>
      </w:r>
    </w:p>
    <w:p w14:paraId="07111178" w14:textId="77777777" w:rsidR="00943A8C" w:rsidRPr="00943A8C" w:rsidRDefault="00943A8C" w:rsidP="00943A8C">
      <w:pPr>
        <w:pStyle w:val="Blockofcode"/>
      </w:pPr>
      <w:r w:rsidRPr="00943A8C">
        <w:rPr>
          <w:rFonts w:ascii="Arial" w:hAnsi="Arial" w:cs="Arial"/>
        </w:rPr>
        <w:t>├</w:t>
      </w:r>
      <w:r w:rsidRPr="00943A8C">
        <w:rPr>
          <w:rFonts w:ascii="Calibri" w:hAnsi="Calibri" w:cs="Calibri"/>
        </w:rPr>
        <w:t>──</w:t>
      </w:r>
      <w:r w:rsidRPr="00943A8C">
        <w:t xml:space="preserve"> fail2ban.local</w:t>
      </w:r>
    </w:p>
    <w:p w14:paraId="34D7E849" w14:textId="77777777" w:rsidR="00943A8C" w:rsidRPr="00943A8C" w:rsidRDefault="00943A8C" w:rsidP="00943A8C">
      <w:pPr>
        <w:pStyle w:val="Blockofcode"/>
      </w:pPr>
      <w:r w:rsidRPr="00943A8C">
        <w:rPr>
          <w:rFonts w:ascii="Arial" w:hAnsi="Arial" w:cs="Arial"/>
        </w:rPr>
        <w:t>├</w:t>
      </w:r>
      <w:r w:rsidRPr="00943A8C">
        <w:rPr>
          <w:rFonts w:ascii="Calibri" w:hAnsi="Calibri" w:cs="Calibri"/>
        </w:rPr>
        <w:t>──</w:t>
      </w:r>
      <w:r w:rsidRPr="00943A8C">
        <w:t xml:space="preserve"> filter.d</w:t>
      </w:r>
    </w:p>
    <w:p w14:paraId="59F6FB21" w14:textId="77777777" w:rsidR="00943A8C" w:rsidRPr="00943A8C" w:rsidRDefault="00943A8C" w:rsidP="00943A8C">
      <w:pPr>
        <w:pStyle w:val="Blockofcode"/>
      </w:pPr>
      <w:r w:rsidRPr="00943A8C">
        <w:t xml:space="preserve">│   </w:t>
      </w:r>
      <w:r w:rsidRPr="00943A8C">
        <w:rPr>
          <w:rFonts w:ascii="Arial" w:hAnsi="Arial" w:cs="Arial"/>
        </w:rPr>
        <w:t>├</w:t>
      </w:r>
      <w:r w:rsidRPr="00943A8C">
        <w:rPr>
          <w:rFonts w:ascii="Calibri" w:hAnsi="Calibri" w:cs="Calibri"/>
        </w:rPr>
        <w:t>──</w:t>
      </w:r>
      <w:r w:rsidRPr="00943A8C">
        <w:t xml:space="preserve"> apache-auth.conf</w:t>
      </w:r>
    </w:p>
    <w:p w14:paraId="730D0D2F" w14:textId="1128EDEF" w:rsidR="00943A8C" w:rsidRDefault="00943A8C" w:rsidP="00943A8C">
      <w:pPr>
        <w:pStyle w:val="Blockofcode"/>
      </w:pPr>
      <w:r w:rsidRPr="00943A8C">
        <w:t xml:space="preserve">│   </w:t>
      </w:r>
      <w:r w:rsidRPr="00943A8C">
        <w:rPr>
          <w:rFonts w:ascii="Arial" w:hAnsi="Arial" w:cs="Arial"/>
        </w:rPr>
        <w:t>├</w:t>
      </w:r>
      <w:r w:rsidRPr="00943A8C">
        <w:rPr>
          <w:rFonts w:ascii="Calibri" w:hAnsi="Calibri" w:cs="Calibri"/>
        </w:rPr>
        <w:t>──</w:t>
      </w:r>
      <w:r w:rsidRPr="00943A8C">
        <w:t xml:space="preserve"> apache-noscript.conf</w:t>
      </w:r>
    </w:p>
    <w:p w14:paraId="6A3CB3A0" w14:textId="795E0368" w:rsidR="00943A8C" w:rsidRPr="00943A8C" w:rsidRDefault="00943A8C" w:rsidP="00943A8C">
      <w:pPr>
        <w:pStyle w:val="Blockofcode"/>
      </w:pPr>
      <w:r w:rsidRPr="00943A8C">
        <w:t xml:space="preserve">│   </w:t>
      </w:r>
      <w:r w:rsidRPr="00943A8C">
        <w:rPr>
          <w:rFonts w:ascii="Arial" w:hAnsi="Arial" w:cs="Arial"/>
        </w:rPr>
        <w:t>├</w:t>
      </w:r>
      <w:r w:rsidRPr="00943A8C">
        <w:rPr>
          <w:rFonts w:ascii="Calibri" w:hAnsi="Calibri" w:cs="Calibri"/>
        </w:rPr>
        <w:t>──</w:t>
      </w:r>
      <w:r w:rsidRPr="00943A8C">
        <w:t xml:space="preserve"> asterisk.conf</w:t>
      </w:r>
    </w:p>
    <w:p w14:paraId="56BFA900" w14:textId="77777777" w:rsidR="00943A8C" w:rsidRPr="00943A8C" w:rsidRDefault="00943A8C" w:rsidP="00943A8C">
      <w:pPr>
        <w:pStyle w:val="Blockofcode"/>
      </w:pPr>
      <w:r w:rsidRPr="00943A8C">
        <w:t xml:space="preserve">│   </w:t>
      </w:r>
      <w:r w:rsidRPr="00943A8C">
        <w:rPr>
          <w:rFonts w:ascii="Arial" w:hAnsi="Arial" w:cs="Arial"/>
        </w:rPr>
        <w:t>├</w:t>
      </w:r>
      <w:r w:rsidRPr="00943A8C">
        <w:rPr>
          <w:rFonts w:ascii="Calibri" w:hAnsi="Calibri" w:cs="Calibri"/>
        </w:rPr>
        <w:t>──</w:t>
      </w:r>
      <w:r w:rsidRPr="00943A8C">
        <w:t xml:space="preserve"> couriersmtp.conf</w:t>
      </w:r>
    </w:p>
    <w:p w14:paraId="11C3589E" w14:textId="77777777" w:rsidR="00943A8C" w:rsidRPr="00943A8C" w:rsidRDefault="00943A8C" w:rsidP="00943A8C">
      <w:pPr>
        <w:pStyle w:val="Blockofcode"/>
      </w:pPr>
      <w:r w:rsidRPr="00943A8C">
        <w:t xml:space="preserve">│   </w:t>
      </w:r>
      <w:r w:rsidRPr="00943A8C">
        <w:rPr>
          <w:rFonts w:ascii="Arial" w:hAnsi="Arial" w:cs="Arial"/>
        </w:rPr>
        <w:t>├</w:t>
      </w:r>
      <w:r w:rsidRPr="00943A8C">
        <w:rPr>
          <w:rFonts w:ascii="Calibri" w:hAnsi="Calibri" w:cs="Calibri"/>
        </w:rPr>
        <w:t>──</w:t>
      </w:r>
      <w:r w:rsidRPr="00943A8C">
        <w:t xml:space="preserve"> postfix.conf</w:t>
      </w:r>
    </w:p>
    <w:p w14:paraId="0E2B634B" w14:textId="77777777" w:rsidR="00943A8C" w:rsidRPr="00943A8C" w:rsidRDefault="00943A8C" w:rsidP="00943A8C">
      <w:pPr>
        <w:pStyle w:val="Blockofcode"/>
      </w:pPr>
      <w:r w:rsidRPr="00943A8C">
        <w:t xml:space="preserve">│   </w:t>
      </w:r>
      <w:r w:rsidRPr="00943A8C">
        <w:rPr>
          <w:rFonts w:ascii="Arial" w:hAnsi="Arial" w:cs="Arial"/>
        </w:rPr>
        <w:t>├</w:t>
      </w:r>
      <w:r w:rsidRPr="00943A8C">
        <w:rPr>
          <w:rFonts w:ascii="Calibri" w:hAnsi="Calibri" w:cs="Calibri"/>
        </w:rPr>
        <w:t>──</w:t>
      </w:r>
      <w:r w:rsidRPr="00943A8C">
        <w:t xml:space="preserve"> proftpd.conf</w:t>
      </w:r>
    </w:p>
    <w:p w14:paraId="47CEEDDD" w14:textId="40482414" w:rsidR="00943A8C" w:rsidRPr="00943A8C" w:rsidRDefault="00943A8C" w:rsidP="00943A8C">
      <w:pPr>
        <w:pStyle w:val="Blockofcode"/>
      </w:pPr>
      <w:r w:rsidRPr="00943A8C">
        <w:t xml:space="preserve">│   </w:t>
      </w:r>
      <w:r w:rsidRPr="00943A8C">
        <w:rPr>
          <w:rFonts w:ascii="Arial" w:hAnsi="Arial" w:cs="Arial"/>
        </w:rPr>
        <w:t>├</w:t>
      </w:r>
      <w:r w:rsidRPr="00943A8C">
        <w:rPr>
          <w:rFonts w:ascii="Calibri" w:hAnsi="Calibri" w:cs="Calibri"/>
        </w:rPr>
        <w:t>──</w:t>
      </w:r>
      <w:r w:rsidRPr="00943A8C">
        <w:t xml:space="preserve"> sshd.conf</w:t>
      </w:r>
    </w:p>
    <w:p w14:paraId="6888105F" w14:textId="77777777" w:rsidR="00943A8C" w:rsidRPr="00943A8C" w:rsidRDefault="00943A8C" w:rsidP="00943A8C">
      <w:pPr>
        <w:pStyle w:val="Blockofcode"/>
      </w:pPr>
      <w:r w:rsidRPr="00943A8C">
        <w:rPr>
          <w:rFonts w:ascii="Arial" w:hAnsi="Arial" w:cs="Arial"/>
        </w:rPr>
        <w:t>├</w:t>
      </w:r>
      <w:r w:rsidRPr="00943A8C">
        <w:rPr>
          <w:rFonts w:ascii="Calibri" w:hAnsi="Calibri" w:cs="Calibri"/>
        </w:rPr>
        <w:t>──</w:t>
      </w:r>
      <w:r w:rsidRPr="00943A8C">
        <w:t xml:space="preserve"> jail.conf</w:t>
      </w:r>
    </w:p>
    <w:p w14:paraId="46E90B97" w14:textId="2A9CF580" w:rsidR="00943A8C" w:rsidRDefault="00943A8C" w:rsidP="00943A8C">
      <w:pPr>
        <w:pStyle w:val="Blockofcode"/>
      </w:pPr>
      <w:r w:rsidRPr="00943A8C">
        <w:t>└── jail.local</w:t>
      </w:r>
    </w:p>
    <w:p w14:paraId="1069C9A0" w14:textId="5349B5F9" w:rsidR="00E67D55" w:rsidRPr="00E67D55" w:rsidRDefault="00E67D55" w:rsidP="00E67D55">
      <w:pPr>
        <w:rPr>
          <w:lang/>
        </w:rPr>
      </w:pPr>
      <w:r w:rsidRPr="00E67D55">
        <w:rPr>
          <w:lang/>
        </w:rPr>
        <w:t>Every .conf file can be overridden with a file named .local. The .conf file is read first, then .local, with later settings overriding earlier ones. Thus, a .local file doesn't have to include everything in the corresponding .conf file, only those settings that you wish to override.</w:t>
      </w:r>
    </w:p>
    <w:p w14:paraId="6282E7FF" w14:textId="4DD6F8C8" w:rsidR="00943A8C" w:rsidRDefault="00E67D55" w:rsidP="00E67D55">
      <w:pPr>
        <w:rPr>
          <w:lang/>
        </w:rPr>
      </w:pPr>
      <w:r w:rsidRPr="00E67D55">
        <w:rPr>
          <w:lang/>
        </w:rPr>
        <w:t>Modifications should take place in the .local and not in the .conf. This avoids merging problem when upgrading. These files are well documented and detailed information should be available there.</w:t>
      </w:r>
    </w:p>
    <w:p w14:paraId="601C1CBD" w14:textId="77777777" w:rsidR="00160174" w:rsidRDefault="00160174" w:rsidP="00160174">
      <w:pPr>
        <w:pStyle w:val="Heading2"/>
        <w:rPr>
          <w:lang/>
        </w:rPr>
      </w:pPr>
      <w:bookmarkStart w:id="7" w:name="_Toc12460062"/>
      <w:r>
        <w:rPr>
          <w:rStyle w:val="mw-headline"/>
        </w:rPr>
        <w:t>General settings</w:t>
      </w:r>
      <w:bookmarkEnd w:id="7"/>
    </w:p>
    <w:p w14:paraId="31877B6B" w14:textId="77777777" w:rsidR="00160174" w:rsidRDefault="00160174" w:rsidP="00160174">
      <w:r>
        <w:t xml:space="preserve">The file </w:t>
      </w:r>
      <w:r>
        <w:rPr>
          <w:i/>
          <w:iCs/>
        </w:rPr>
        <w:t>fail2ban.conf</w:t>
      </w:r>
      <w:r>
        <w:t xml:space="preserve"> contains general settings for the </w:t>
      </w:r>
      <w:r>
        <w:rPr>
          <w:b/>
          <w:bCs/>
        </w:rPr>
        <w:t>fail2ban-server</w:t>
      </w:r>
      <w:r>
        <w:t xml:space="preserve"> daemon, such as the logging level and target. You can also specify here the socket path used for communication between the client and the server. </w:t>
      </w:r>
    </w:p>
    <w:p w14:paraId="35967BE8" w14:textId="77777777" w:rsidR="00160174" w:rsidRPr="0026500A" w:rsidRDefault="00160174" w:rsidP="0026500A">
      <w:pPr>
        <w:pStyle w:val="Heading2"/>
      </w:pPr>
      <w:bookmarkStart w:id="8" w:name="_Toc12460063"/>
      <w:r w:rsidRPr="0026500A">
        <w:rPr>
          <w:rStyle w:val="mw-headline"/>
        </w:rPr>
        <w:t>Jails</w:t>
      </w:r>
      <w:bookmarkEnd w:id="8"/>
    </w:p>
    <w:p w14:paraId="691C4A6C" w14:textId="77777777" w:rsidR="00160174" w:rsidRDefault="00160174" w:rsidP="00160174">
      <w:r>
        <w:t xml:space="preserve">The most important file is probably </w:t>
      </w:r>
      <w:r>
        <w:rPr>
          <w:i/>
          <w:iCs/>
        </w:rPr>
        <w:t>jail.conf</w:t>
      </w:r>
      <w:r>
        <w:t xml:space="preserve">, which contains the declaration of your jails. By default, some sections are inserted as templates. You must enable the sections of interest and adapt to your local configuration. Here is an example of the ssh-iptables section: </w:t>
      </w:r>
    </w:p>
    <w:p w14:paraId="7D5FF496" w14:textId="77777777" w:rsidR="00160174" w:rsidRDefault="00160174" w:rsidP="00160174">
      <w:pPr>
        <w:pStyle w:val="Blockofcode"/>
      </w:pPr>
      <w:r>
        <w:t>[ssh-iptables]</w:t>
      </w:r>
    </w:p>
    <w:p w14:paraId="65371926" w14:textId="77777777" w:rsidR="00160174" w:rsidRDefault="00160174" w:rsidP="00160174">
      <w:pPr>
        <w:pStyle w:val="Blockofcode"/>
      </w:pPr>
      <w:r>
        <w:t>#enabled  = false</w:t>
      </w:r>
    </w:p>
    <w:p w14:paraId="0DCCADFC" w14:textId="77777777" w:rsidR="00160174" w:rsidRDefault="00160174" w:rsidP="00160174">
      <w:pPr>
        <w:pStyle w:val="Blockofcode"/>
      </w:pPr>
      <w:r>
        <w:t>enabled  = true</w:t>
      </w:r>
    </w:p>
    <w:p w14:paraId="003B5499" w14:textId="77777777" w:rsidR="00160174" w:rsidRDefault="00160174" w:rsidP="00160174">
      <w:pPr>
        <w:pStyle w:val="Blockofcode"/>
      </w:pPr>
      <w:r>
        <w:t>filter   = sshd</w:t>
      </w:r>
    </w:p>
    <w:p w14:paraId="7F291FF6" w14:textId="77777777" w:rsidR="00160174" w:rsidRDefault="00160174" w:rsidP="00160174">
      <w:pPr>
        <w:pStyle w:val="Blockofcode"/>
      </w:pPr>
      <w:r>
        <w:t>action   = iptables[name=SSH, port=ssh, protocol=tcp]</w:t>
      </w:r>
    </w:p>
    <w:p w14:paraId="67BC0AEA" w14:textId="77777777" w:rsidR="00160174" w:rsidRDefault="00160174" w:rsidP="00160174">
      <w:pPr>
        <w:pStyle w:val="Blockofcode"/>
      </w:pPr>
      <w:r>
        <w:t>#          mail-whois[name=SSH, dest=yourmail@mail.com]</w:t>
      </w:r>
    </w:p>
    <w:p w14:paraId="33FBA679" w14:textId="77777777" w:rsidR="00160174" w:rsidRDefault="00160174" w:rsidP="00160174">
      <w:pPr>
        <w:pStyle w:val="Blockofcode"/>
      </w:pPr>
      <w:r>
        <w:t>#logpath  = /var/log/sshd.log</w:t>
      </w:r>
    </w:p>
    <w:p w14:paraId="582E4646" w14:textId="77777777" w:rsidR="00160174" w:rsidRDefault="00160174" w:rsidP="00160174">
      <w:pPr>
        <w:pStyle w:val="Blockofcode"/>
      </w:pPr>
      <w:r>
        <w:t>logpath  = /var/log/auth.log</w:t>
      </w:r>
    </w:p>
    <w:p w14:paraId="024ACEDD" w14:textId="77777777" w:rsidR="00160174" w:rsidRDefault="00160174" w:rsidP="00160174">
      <w:pPr>
        <w:pStyle w:val="Blockofcode"/>
      </w:pPr>
      <w:r>
        <w:t>maxretry = 5</w:t>
      </w:r>
    </w:p>
    <w:p w14:paraId="0AEEA930" w14:textId="77777777" w:rsidR="00160174" w:rsidRDefault="00160174" w:rsidP="00160174">
      <w:r>
        <w:t xml:space="preserve">With these settings a few things will happen: </w:t>
      </w:r>
    </w:p>
    <w:p w14:paraId="00DD5310" w14:textId="77777777" w:rsidR="00160174" w:rsidRDefault="00160174" w:rsidP="00160174">
      <w:pPr>
        <w:numPr>
          <w:ilvl w:val="0"/>
          <w:numId w:val="6"/>
        </w:numPr>
        <w:tabs>
          <w:tab w:val="clear" w:pos="720"/>
          <w:tab w:val="num" w:pos="0"/>
        </w:tabs>
        <w:spacing w:before="100" w:beforeAutospacing="1" w:after="100" w:afterAutospacing="1" w:line="240" w:lineRule="auto"/>
        <w:jc w:val="left"/>
      </w:pPr>
      <w:r>
        <w:t xml:space="preserve">the section ssh-iptables is </w:t>
      </w:r>
      <w:r>
        <w:rPr>
          <w:i/>
          <w:iCs/>
        </w:rPr>
        <w:t>enabled</w:t>
      </w:r>
      <w:r>
        <w:t>;</w:t>
      </w:r>
    </w:p>
    <w:p w14:paraId="45C82EE5" w14:textId="77777777" w:rsidR="00160174" w:rsidRDefault="00160174" w:rsidP="00160174">
      <w:pPr>
        <w:numPr>
          <w:ilvl w:val="0"/>
          <w:numId w:val="6"/>
        </w:numPr>
        <w:tabs>
          <w:tab w:val="clear" w:pos="720"/>
          <w:tab w:val="num" w:pos="0"/>
        </w:tabs>
        <w:spacing w:before="100" w:beforeAutospacing="1" w:after="100" w:afterAutospacing="1" w:line="240" w:lineRule="auto"/>
        <w:jc w:val="left"/>
      </w:pPr>
      <w:r>
        <w:t xml:space="preserve">the filter </w:t>
      </w:r>
      <w:r>
        <w:rPr>
          <w:i/>
          <w:iCs/>
        </w:rPr>
        <w:t>sshd</w:t>
      </w:r>
      <w:r>
        <w:t xml:space="preserve">.conf in sub-directory </w:t>
      </w:r>
      <w:r>
        <w:rPr>
          <w:i/>
          <w:iCs/>
        </w:rPr>
        <w:t>filter.d</w:t>
      </w:r>
      <w:r>
        <w:t xml:space="preserve"> will be processed;</w:t>
      </w:r>
    </w:p>
    <w:p w14:paraId="2BBBEA94" w14:textId="77777777" w:rsidR="00160174" w:rsidRDefault="00160174" w:rsidP="00160174">
      <w:pPr>
        <w:numPr>
          <w:ilvl w:val="0"/>
          <w:numId w:val="6"/>
        </w:numPr>
        <w:tabs>
          <w:tab w:val="clear" w:pos="720"/>
          <w:tab w:val="num" w:pos="0"/>
        </w:tabs>
        <w:spacing w:before="100" w:beforeAutospacing="1" w:after="100" w:afterAutospacing="1" w:line="240" w:lineRule="auto"/>
        <w:jc w:val="left"/>
      </w:pPr>
      <w:r>
        <w:t xml:space="preserve">the action(s) described in </w:t>
      </w:r>
      <w:r>
        <w:rPr>
          <w:i/>
          <w:iCs/>
        </w:rPr>
        <w:t>iptables</w:t>
      </w:r>
      <w:r>
        <w:t xml:space="preserve">.conf (sub-directory </w:t>
      </w:r>
      <w:r>
        <w:rPr>
          <w:i/>
          <w:iCs/>
        </w:rPr>
        <w:t>action.d</w:t>
      </w:r>
      <w:r>
        <w:t xml:space="preserve">) will be executed if the outcome of the filter process is true. In this example, the additional action </w:t>
      </w:r>
      <w:r>
        <w:rPr>
          <w:i/>
          <w:iCs/>
        </w:rPr>
        <w:t>mail-whois</w:t>
      </w:r>
      <w:r>
        <w:t xml:space="preserve">.conf is commented out. </w:t>
      </w:r>
    </w:p>
    <w:p w14:paraId="6322F094" w14:textId="77777777" w:rsidR="00160174" w:rsidRDefault="00160174" w:rsidP="00160174">
      <w:pPr>
        <w:numPr>
          <w:ilvl w:val="0"/>
          <w:numId w:val="6"/>
        </w:numPr>
        <w:tabs>
          <w:tab w:val="clear" w:pos="720"/>
          <w:tab w:val="num" w:pos="0"/>
        </w:tabs>
        <w:spacing w:before="100" w:beforeAutospacing="1" w:after="100" w:afterAutospacing="1" w:line="240" w:lineRule="auto"/>
        <w:jc w:val="left"/>
      </w:pPr>
      <w:r>
        <w:t xml:space="preserve">the log file to be scanned by the filter is </w:t>
      </w:r>
      <w:r>
        <w:rPr>
          <w:i/>
          <w:iCs/>
        </w:rPr>
        <w:t>auth.log</w:t>
      </w:r>
      <w:r>
        <w:t>.</w:t>
      </w:r>
    </w:p>
    <w:p w14:paraId="4E743C2D" w14:textId="46087AB4" w:rsidR="00160174" w:rsidRDefault="00160174" w:rsidP="00160174">
      <w:r>
        <w:t xml:space="preserve">Filter and actions are combined to create jails. Only one filter is allowed per jail, but it is possible to specify several actions, on separate lines. For example, you can react to a SSH break-in attempt by first adding a new firewall rule, then retrieving some information about the offending host using </w:t>
      </w:r>
      <w:r>
        <w:rPr>
          <w:i/>
          <w:iCs/>
        </w:rPr>
        <w:t>whois</w:t>
      </w:r>
      <w:r>
        <w:t xml:space="preserve"> and finally sending an e-mail notification. Or maybe you just want to </w:t>
      </w:r>
      <w:r w:rsidR="0026500A">
        <w:t>receive</w:t>
      </w:r>
      <w:r>
        <w:t xml:space="preserve"> a notification on your Jabber account when someone accesses the page </w:t>
      </w:r>
      <w:r>
        <w:rPr>
          <w:i/>
          <w:iCs/>
        </w:rPr>
        <w:t>/donotaccess.html</w:t>
      </w:r>
      <w:r>
        <w:t xml:space="preserve"> on your web server. </w:t>
      </w:r>
    </w:p>
    <w:p w14:paraId="5C355F17" w14:textId="77777777" w:rsidR="00160174" w:rsidRDefault="00160174" w:rsidP="00160174">
      <w:r>
        <w:rPr>
          <w:b/>
          <w:bCs/>
          <w:i/>
          <w:iCs/>
        </w:rPr>
        <w:t>Fail2ban</w:t>
      </w:r>
      <w:r>
        <w:t xml:space="preserve"> is not limited to SSH. It contains default filters and actions for many daemons and services. You can easily modify them or create new ones. If you take a look in the filter.d you will notice a few default filters that don't occur in the standard jail.conf that come with the sources. In this example we take the "sshd-ddos.conf". To integrate the filter into fail2ban edit your jail.conf: </w:t>
      </w:r>
    </w:p>
    <w:p w14:paraId="068DDFE8" w14:textId="77777777" w:rsidR="00160174" w:rsidRDefault="00160174" w:rsidP="0026500A">
      <w:pPr>
        <w:pStyle w:val="Blockofcode"/>
      </w:pPr>
      <w:r>
        <w:t>[ssh-ddos]</w:t>
      </w:r>
    </w:p>
    <w:p w14:paraId="0BD38600" w14:textId="77777777" w:rsidR="00160174" w:rsidRDefault="00160174" w:rsidP="0026500A">
      <w:pPr>
        <w:pStyle w:val="Blockofcode"/>
      </w:pPr>
    </w:p>
    <w:p w14:paraId="4CC862C0" w14:textId="77777777" w:rsidR="00160174" w:rsidRDefault="00160174" w:rsidP="0026500A">
      <w:pPr>
        <w:pStyle w:val="Blockofcode"/>
      </w:pPr>
      <w:r>
        <w:t>enabled = true</w:t>
      </w:r>
    </w:p>
    <w:p w14:paraId="3E8134CB" w14:textId="77777777" w:rsidR="00160174" w:rsidRDefault="00160174" w:rsidP="0026500A">
      <w:pPr>
        <w:pStyle w:val="Blockofcode"/>
      </w:pPr>
      <w:r>
        <w:t>port    = ssh,sftp</w:t>
      </w:r>
    </w:p>
    <w:p w14:paraId="7DD32FCD" w14:textId="77777777" w:rsidR="00160174" w:rsidRDefault="00160174" w:rsidP="0026500A">
      <w:pPr>
        <w:pStyle w:val="Blockofcode"/>
      </w:pPr>
      <w:r>
        <w:t>filter  = sshd-ddos</w:t>
      </w:r>
    </w:p>
    <w:p w14:paraId="29DDC66F" w14:textId="77777777" w:rsidR="00160174" w:rsidRDefault="00160174" w:rsidP="0026500A">
      <w:pPr>
        <w:pStyle w:val="Blockofcode"/>
      </w:pPr>
      <w:r>
        <w:t>logpath  = /var/log/messages</w:t>
      </w:r>
    </w:p>
    <w:p w14:paraId="3C1246A6" w14:textId="77777777" w:rsidR="00160174" w:rsidRDefault="00160174" w:rsidP="0026500A">
      <w:pPr>
        <w:pStyle w:val="Blockofcode"/>
      </w:pPr>
      <w:r>
        <w:t>maxretry = 2</w:t>
      </w:r>
    </w:p>
    <w:p w14:paraId="242D1C3B" w14:textId="7C043ECB" w:rsidR="00160174" w:rsidRDefault="00160174" w:rsidP="0026500A">
      <w:r>
        <w:t>Always remember to adjust $logpath to your log-file as mentioned above.</w:t>
      </w:r>
    </w:p>
    <w:p w14:paraId="71A0D9AC" w14:textId="77777777" w:rsidR="00160174" w:rsidRDefault="00160174" w:rsidP="0026500A">
      <w:pPr>
        <w:pStyle w:val="Heading3"/>
      </w:pPr>
      <w:bookmarkStart w:id="9" w:name="_Toc12460064"/>
      <w:r>
        <w:rPr>
          <w:rStyle w:val="mw-headline"/>
        </w:rPr>
        <w:t>Jail Options</w:t>
      </w:r>
      <w:bookmarkEnd w:id="9"/>
    </w:p>
    <w:p w14:paraId="42CB9E4F" w14:textId="77777777" w:rsidR="00160174" w:rsidRDefault="00160174" w:rsidP="00160174">
      <w:pPr>
        <w:pStyle w:val="NormalWeb"/>
      </w:pPr>
      <w:r>
        <w:t xml:space="preserve">Every jail can be customized by tuning following options: </w:t>
      </w:r>
    </w:p>
    <w:tbl>
      <w:tblPr>
        <w:tblStyle w:val="GridTable3"/>
        <w:tblW w:w="0" w:type="auto"/>
        <w:tblLook w:val="0420" w:firstRow="1" w:lastRow="0" w:firstColumn="0" w:lastColumn="0" w:noHBand="0" w:noVBand="1"/>
      </w:tblPr>
      <w:tblGrid>
        <w:gridCol w:w="1053"/>
        <w:gridCol w:w="1944"/>
        <w:gridCol w:w="6029"/>
      </w:tblGrid>
      <w:tr w:rsidR="00160174" w14:paraId="4598F3FA" w14:textId="77777777" w:rsidTr="00087A9A">
        <w:trPr>
          <w:cnfStyle w:val="100000000000" w:firstRow="1" w:lastRow="0" w:firstColumn="0" w:lastColumn="0" w:oddVBand="0" w:evenVBand="0" w:oddHBand="0" w:evenHBand="0" w:firstRowFirstColumn="0" w:firstRowLastColumn="0" w:lastRowFirstColumn="0" w:lastRowLastColumn="0"/>
          <w:trHeight w:val="537"/>
        </w:trPr>
        <w:tc>
          <w:tcPr>
            <w:tcW w:w="0" w:type="auto"/>
            <w:gridSpan w:val="3"/>
            <w:vAlign w:val="center"/>
            <w:hideMark/>
          </w:tcPr>
          <w:p w14:paraId="18851C3C" w14:textId="767B8E53" w:rsidR="00160174" w:rsidRDefault="00160174" w:rsidP="00087A9A">
            <w:pPr>
              <w:jc w:val="center"/>
              <w:rPr>
                <w:sz w:val="24"/>
                <w:szCs w:val="24"/>
              </w:rPr>
            </w:pPr>
            <w:r>
              <w:t>Jail Options</w:t>
            </w:r>
          </w:p>
        </w:tc>
      </w:tr>
      <w:tr w:rsidR="00160174" w14:paraId="274707A7" w14:textId="77777777" w:rsidTr="00087A9A">
        <w:trPr>
          <w:cnfStyle w:val="000000100000" w:firstRow="0" w:lastRow="0" w:firstColumn="0" w:lastColumn="0" w:oddVBand="0" w:evenVBand="0" w:oddHBand="1" w:evenHBand="0" w:firstRowFirstColumn="0" w:firstRowLastColumn="0" w:lastRowFirstColumn="0" w:lastRowLastColumn="0"/>
          <w:trHeight w:val="537"/>
        </w:trPr>
        <w:tc>
          <w:tcPr>
            <w:tcW w:w="0" w:type="auto"/>
            <w:vAlign w:val="center"/>
            <w:hideMark/>
          </w:tcPr>
          <w:p w14:paraId="17D490EB" w14:textId="7D0FED36" w:rsidR="00160174" w:rsidRDefault="00160174" w:rsidP="00087A9A">
            <w:pPr>
              <w:jc w:val="center"/>
              <w:rPr>
                <w:b/>
                <w:bCs/>
              </w:rPr>
            </w:pPr>
            <w:r>
              <w:rPr>
                <w:b/>
                <w:bCs/>
              </w:rPr>
              <w:t>Name</w:t>
            </w:r>
          </w:p>
        </w:tc>
        <w:tc>
          <w:tcPr>
            <w:tcW w:w="0" w:type="auto"/>
            <w:vAlign w:val="center"/>
            <w:hideMark/>
          </w:tcPr>
          <w:p w14:paraId="50C84BB4" w14:textId="670C3E28" w:rsidR="00160174" w:rsidRDefault="00160174" w:rsidP="00087A9A">
            <w:pPr>
              <w:jc w:val="center"/>
              <w:rPr>
                <w:b/>
                <w:bCs/>
              </w:rPr>
            </w:pPr>
            <w:r>
              <w:rPr>
                <w:b/>
                <w:bCs/>
              </w:rPr>
              <w:t>Default</w:t>
            </w:r>
          </w:p>
        </w:tc>
        <w:tc>
          <w:tcPr>
            <w:tcW w:w="0" w:type="auto"/>
            <w:vAlign w:val="center"/>
            <w:hideMark/>
          </w:tcPr>
          <w:p w14:paraId="2F0D2B68" w14:textId="5BB96304" w:rsidR="00160174" w:rsidRDefault="00160174" w:rsidP="00087A9A">
            <w:pPr>
              <w:jc w:val="center"/>
              <w:rPr>
                <w:b/>
                <w:bCs/>
              </w:rPr>
            </w:pPr>
            <w:r>
              <w:rPr>
                <w:b/>
                <w:bCs/>
              </w:rPr>
              <w:t>Description</w:t>
            </w:r>
          </w:p>
        </w:tc>
      </w:tr>
      <w:tr w:rsidR="00160174" w14:paraId="6B2AFA30" w14:textId="77777777" w:rsidTr="00087A9A">
        <w:trPr>
          <w:trHeight w:val="537"/>
        </w:trPr>
        <w:tc>
          <w:tcPr>
            <w:tcW w:w="0" w:type="auto"/>
            <w:vAlign w:val="center"/>
            <w:hideMark/>
          </w:tcPr>
          <w:p w14:paraId="6AFD6775" w14:textId="72186C2A" w:rsidR="00160174" w:rsidRDefault="00160174" w:rsidP="00087A9A">
            <w:pPr>
              <w:jc w:val="center"/>
              <w:rPr>
                <w:b/>
                <w:bCs/>
              </w:rPr>
            </w:pPr>
            <w:r>
              <w:rPr>
                <w:b/>
                <w:bCs/>
              </w:rPr>
              <w:t>filter</w:t>
            </w:r>
          </w:p>
        </w:tc>
        <w:tc>
          <w:tcPr>
            <w:tcW w:w="0" w:type="auto"/>
            <w:vAlign w:val="center"/>
            <w:hideMark/>
          </w:tcPr>
          <w:p w14:paraId="1676F2E3" w14:textId="77777777" w:rsidR="00160174" w:rsidRDefault="00160174" w:rsidP="00087A9A">
            <w:pPr>
              <w:jc w:val="center"/>
              <w:rPr>
                <w:b/>
                <w:bCs/>
              </w:rPr>
            </w:pPr>
          </w:p>
        </w:tc>
        <w:tc>
          <w:tcPr>
            <w:tcW w:w="0" w:type="auto"/>
            <w:vAlign w:val="center"/>
            <w:hideMark/>
          </w:tcPr>
          <w:p w14:paraId="6C5099D9" w14:textId="2DFA6DB0" w:rsidR="00160174" w:rsidRDefault="00160174" w:rsidP="00087A9A">
            <w:pPr>
              <w:jc w:val="left"/>
              <w:rPr>
                <w:sz w:val="24"/>
                <w:szCs w:val="24"/>
              </w:rPr>
            </w:pPr>
            <w:r>
              <w:t>Name of the filter to be used by the jail to detect matches. Each single match by a filter increments the counter within the jail</w:t>
            </w:r>
          </w:p>
        </w:tc>
      </w:tr>
      <w:tr w:rsidR="00160174" w14:paraId="077A8D65" w14:textId="77777777" w:rsidTr="00087A9A">
        <w:trPr>
          <w:cnfStyle w:val="000000100000" w:firstRow="0" w:lastRow="0" w:firstColumn="0" w:lastColumn="0" w:oddVBand="0" w:evenVBand="0" w:oddHBand="1" w:evenHBand="0" w:firstRowFirstColumn="0" w:firstRowLastColumn="0" w:lastRowFirstColumn="0" w:lastRowLastColumn="0"/>
          <w:trHeight w:val="537"/>
        </w:trPr>
        <w:tc>
          <w:tcPr>
            <w:tcW w:w="0" w:type="auto"/>
            <w:vAlign w:val="center"/>
            <w:hideMark/>
          </w:tcPr>
          <w:p w14:paraId="6ACCF40D" w14:textId="7B4EB819" w:rsidR="00160174" w:rsidRDefault="00160174" w:rsidP="00087A9A">
            <w:pPr>
              <w:jc w:val="center"/>
              <w:rPr>
                <w:b/>
                <w:bCs/>
              </w:rPr>
            </w:pPr>
            <w:r>
              <w:rPr>
                <w:b/>
                <w:bCs/>
              </w:rPr>
              <w:t>logpath</w:t>
            </w:r>
          </w:p>
        </w:tc>
        <w:tc>
          <w:tcPr>
            <w:tcW w:w="0" w:type="auto"/>
            <w:vAlign w:val="center"/>
            <w:hideMark/>
          </w:tcPr>
          <w:p w14:paraId="53BB9739" w14:textId="15F99C02" w:rsidR="00160174" w:rsidRDefault="00160174" w:rsidP="00087A9A">
            <w:pPr>
              <w:jc w:val="center"/>
              <w:rPr>
                <w:b/>
                <w:bCs/>
              </w:rPr>
            </w:pPr>
            <w:r>
              <w:rPr>
                <w:b/>
                <w:bCs/>
              </w:rPr>
              <w:t>/var/log/messages</w:t>
            </w:r>
          </w:p>
        </w:tc>
        <w:tc>
          <w:tcPr>
            <w:tcW w:w="0" w:type="auto"/>
            <w:vAlign w:val="center"/>
            <w:hideMark/>
          </w:tcPr>
          <w:p w14:paraId="5EA55353" w14:textId="23E2B532" w:rsidR="00160174" w:rsidRDefault="00160174" w:rsidP="00087A9A">
            <w:pPr>
              <w:jc w:val="left"/>
            </w:pPr>
            <w:r>
              <w:t>Path to the log file which is provided to the filter</w:t>
            </w:r>
          </w:p>
        </w:tc>
      </w:tr>
      <w:tr w:rsidR="00160174" w14:paraId="3D9F98EA" w14:textId="77777777" w:rsidTr="00087A9A">
        <w:trPr>
          <w:trHeight w:val="537"/>
        </w:trPr>
        <w:tc>
          <w:tcPr>
            <w:tcW w:w="0" w:type="auto"/>
            <w:vAlign w:val="center"/>
            <w:hideMark/>
          </w:tcPr>
          <w:p w14:paraId="038F00EF" w14:textId="4B4E090B" w:rsidR="00160174" w:rsidRDefault="00160174" w:rsidP="00087A9A">
            <w:pPr>
              <w:jc w:val="center"/>
              <w:rPr>
                <w:b/>
                <w:bCs/>
              </w:rPr>
            </w:pPr>
            <w:r>
              <w:rPr>
                <w:b/>
                <w:bCs/>
              </w:rPr>
              <w:t>maxretry</w:t>
            </w:r>
          </w:p>
        </w:tc>
        <w:tc>
          <w:tcPr>
            <w:tcW w:w="0" w:type="auto"/>
            <w:vAlign w:val="center"/>
            <w:hideMark/>
          </w:tcPr>
          <w:p w14:paraId="20238EDE" w14:textId="0BBDC896" w:rsidR="00160174" w:rsidRDefault="00160174" w:rsidP="00087A9A">
            <w:pPr>
              <w:jc w:val="center"/>
              <w:rPr>
                <w:b/>
                <w:bCs/>
              </w:rPr>
            </w:pPr>
            <w:r>
              <w:rPr>
                <w:b/>
                <w:bCs/>
              </w:rPr>
              <w:t>3</w:t>
            </w:r>
          </w:p>
        </w:tc>
        <w:tc>
          <w:tcPr>
            <w:tcW w:w="0" w:type="auto"/>
            <w:vAlign w:val="center"/>
            <w:hideMark/>
          </w:tcPr>
          <w:p w14:paraId="0F2C9D6A" w14:textId="0AC4D0F4" w:rsidR="00160174" w:rsidRDefault="00160174" w:rsidP="00087A9A">
            <w:pPr>
              <w:jc w:val="left"/>
            </w:pPr>
            <w:r>
              <w:t>Number of matches (i.e. value of the counter) which triggers ban action on the IP.</w:t>
            </w:r>
          </w:p>
        </w:tc>
      </w:tr>
      <w:tr w:rsidR="00160174" w14:paraId="0D38598C" w14:textId="77777777" w:rsidTr="00087A9A">
        <w:trPr>
          <w:cnfStyle w:val="000000100000" w:firstRow="0" w:lastRow="0" w:firstColumn="0" w:lastColumn="0" w:oddVBand="0" w:evenVBand="0" w:oddHBand="1" w:evenHBand="0" w:firstRowFirstColumn="0" w:firstRowLastColumn="0" w:lastRowFirstColumn="0" w:lastRowLastColumn="0"/>
          <w:trHeight w:val="537"/>
        </w:trPr>
        <w:tc>
          <w:tcPr>
            <w:tcW w:w="0" w:type="auto"/>
            <w:vAlign w:val="center"/>
            <w:hideMark/>
          </w:tcPr>
          <w:p w14:paraId="2EBA25B2" w14:textId="3B90C56E" w:rsidR="00160174" w:rsidRDefault="00160174" w:rsidP="00087A9A">
            <w:pPr>
              <w:jc w:val="center"/>
              <w:rPr>
                <w:b/>
                <w:bCs/>
              </w:rPr>
            </w:pPr>
            <w:r>
              <w:rPr>
                <w:b/>
                <w:bCs/>
              </w:rPr>
              <w:t>findtime</w:t>
            </w:r>
          </w:p>
        </w:tc>
        <w:tc>
          <w:tcPr>
            <w:tcW w:w="0" w:type="auto"/>
            <w:vAlign w:val="center"/>
            <w:hideMark/>
          </w:tcPr>
          <w:p w14:paraId="3644EB97" w14:textId="3BF2EDEB" w:rsidR="00160174" w:rsidRDefault="00160174" w:rsidP="00087A9A">
            <w:pPr>
              <w:jc w:val="center"/>
              <w:rPr>
                <w:b/>
                <w:bCs/>
              </w:rPr>
            </w:pPr>
            <w:r>
              <w:rPr>
                <w:b/>
                <w:bCs/>
              </w:rPr>
              <w:t>600 sec</w:t>
            </w:r>
          </w:p>
        </w:tc>
        <w:tc>
          <w:tcPr>
            <w:tcW w:w="0" w:type="auto"/>
            <w:vAlign w:val="center"/>
            <w:hideMark/>
          </w:tcPr>
          <w:p w14:paraId="0D0ED61A" w14:textId="719E2BDB" w:rsidR="00160174" w:rsidRDefault="00160174" w:rsidP="00087A9A">
            <w:pPr>
              <w:jc w:val="left"/>
            </w:pPr>
            <w:r>
              <w:t>The counter is set to zero if no match is found within "findtime" seconds.</w:t>
            </w:r>
          </w:p>
        </w:tc>
      </w:tr>
      <w:tr w:rsidR="00160174" w14:paraId="71C9AB48" w14:textId="77777777" w:rsidTr="00087A9A">
        <w:trPr>
          <w:trHeight w:val="537"/>
        </w:trPr>
        <w:tc>
          <w:tcPr>
            <w:tcW w:w="0" w:type="auto"/>
            <w:vAlign w:val="center"/>
            <w:hideMark/>
          </w:tcPr>
          <w:p w14:paraId="45D008E1" w14:textId="5C056871" w:rsidR="00160174" w:rsidRDefault="00160174" w:rsidP="00087A9A">
            <w:pPr>
              <w:jc w:val="center"/>
              <w:rPr>
                <w:b/>
                <w:bCs/>
              </w:rPr>
            </w:pPr>
            <w:r>
              <w:rPr>
                <w:b/>
                <w:bCs/>
              </w:rPr>
              <w:t>bantime</w:t>
            </w:r>
          </w:p>
        </w:tc>
        <w:tc>
          <w:tcPr>
            <w:tcW w:w="0" w:type="auto"/>
            <w:vAlign w:val="center"/>
            <w:hideMark/>
          </w:tcPr>
          <w:p w14:paraId="58F18258" w14:textId="5684A8DE" w:rsidR="00160174" w:rsidRDefault="00160174" w:rsidP="00087A9A">
            <w:pPr>
              <w:jc w:val="center"/>
              <w:rPr>
                <w:b/>
                <w:bCs/>
              </w:rPr>
            </w:pPr>
            <w:r>
              <w:rPr>
                <w:b/>
                <w:bCs/>
              </w:rPr>
              <w:t>600 sec</w:t>
            </w:r>
          </w:p>
        </w:tc>
        <w:tc>
          <w:tcPr>
            <w:tcW w:w="0" w:type="auto"/>
            <w:vAlign w:val="center"/>
            <w:hideMark/>
          </w:tcPr>
          <w:p w14:paraId="4422454E" w14:textId="3A4F231E" w:rsidR="00160174" w:rsidRDefault="00160174" w:rsidP="00087A9A">
            <w:pPr>
              <w:jc w:val="left"/>
            </w:pPr>
            <w:r>
              <w:t>Duration (in seconds) for IP to be banned for. Negative number for "permanent" ban.</w:t>
            </w:r>
          </w:p>
        </w:tc>
      </w:tr>
    </w:tbl>
    <w:p w14:paraId="63904D4C" w14:textId="77777777" w:rsidR="006A3B97" w:rsidRDefault="006A3B97" w:rsidP="006A3B97">
      <w:pPr>
        <w:rPr>
          <w:rStyle w:val="mw-headline"/>
        </w:rPr>
      </w:pPr>
    </w:p>
    <w:p w14:paraId="60BCE336" w14:textId="4482A8BE" w:rsidR="00160174" w:rsidRPr="006A3B97" w:rsidRDefault="00160174" w:rsidP="006A3B97">
      <w:pPr>
        <w:pStyle w:val="Heading2"/>
      </w:pPr>
      <w:bookmarkStart w:id="10" w:name="_Toc12460065"/>
      <w:r>
        <w:rPr>
          <w:rStyle w:val="mw-headline"/>
        </w:rPr>
        <w:t>Filters</w:t>
      </w:r>
      <w:bookmarkEnd w:id="10"/>
    </w:p>
    <w:p w14:paraId="49658AC6" w14:textId="77777777" w:rsidR="00160174" w:rsidRDefault="00160174" w:rsidP="006A3B97">
      <w:r>
        <w:t xml:space="preserve">The directory </w:t>
      </w:r>
      <w:r>
        <w:rPr>
          <w:i/>
          <w:iCs/>
        </w:rPr>
        <w:t>filter.d</w:t>
      </w:r>
      <w:r>
        <w:t xml:space="preserve"> contains mainly regular expressions which are used to detect break-in attempts, password failures, etc. Here is an example for </w:t>
      </w:r>
      <w:r>
        <w:rPr>
          <w:i/>
          <w:iCs/>
        </w:rPr>
        <w:t>filter.d/sshd.conf</w:t>
      </w:r>
      <w:r>
        <w:t xml:space="preserve"> with 3 possible regular expressions to match the lines of the logfile: </w:t>
      </w:r>
    </w:p>
    <w:p w14:paraId="5789A6F2" w14:textId="77777777" w:rsidR="00160174" w:rsidRDefault="00160174" w:rsidP="006A3B97">
      <w:pPr>
        <w:pStyle w:val="Blockofcode"/>
      </w:pPr>
      <w:r>
        <w:t>failregex = Authentication failure for .* from &lt;HOST&gt;</w:t>
      </w:r>
    </w:p>
    <w:p w14:paraId="56D663A9" w14:textId="77777777" w:rsidR="00160174" w:rsidRDefault="00160174" w:rsidP="006A3B97">
      <w:pPr>
        <w:pStyle w:val="Blockofcode"/>
      </w:pPr>
      <w:r>
        <w:t xml:space="preserve">            Failed [-/\w]+ for .* from &lt;HOST&gt;</w:t>
      </w:r>
    </w:p>
    <w:p w14:paraId="79BA2AC0" w14:textId="77777777" w:rsidR="00160174" w:rsidRDefault="00160174" w:rsidP="006A3B97">
      <w:pPr>
        <w:pStyle w:val="Blockofcode"/>
      </w:pPr>
      <w:r>
        <w:t xml:space="preserve">            ROOT LOGIN REFUSED .* FROM &lt;HOST&gt;</w:t>
      </w:r>
    </w:p>
    <w:p w14:paraId="7606F837" w14:textId="77777777" w:rsidR="00160174" w:rsidRDefault="00160174" w:rsidP="006A3B97">
      <w:pPr>
        <w:pStyle w:val="Blockofcode"/>
      </w:pPr>
      <w:r>
        <w:t xml:space="preserve">            [iI](?:llegal|nvalid) user .* from &lt;HOST&gt;</w:t>
      </w:r>
    </w:p>
    <w:p w14:paraId="046D488D" w14:textId="77777777" w:rsidR="00160174" w:rsidRDefault="00160174" w:rsidP="006A3B97">
      <w:r>
        <w:t xml:space="preserve">In the above example the default regex has been changed to allow the absence of </w:t>
      </w:r>
      <w:r>
        <w:rPr>
          <w:i/>
          <w:iCs/>
        </w:rPr>
        <w:t>user</w:t>
      </w:r>
      <w:r>
        <w:t xml:space="preserve"> in a line such as: </w:t>
      </w:r>
    </w:p>
    <w:p w14:paraId="6F84F25B" w14:textId="77777777" w:rsidR="00160174" w:rsidRDefault="00160174" w:rsidP="006A3B97">
      <w:pPr>
        <w:pStyle w:val="Blockofcode"/>
      </w:pPr>
      <w:r>
        <w:t>Jan 10 07:02:37 homebrou sshd[18419]: Failed password for root from 222.76.213.151 port 55236 ssh2</w:t>
      </w:r>
    </w:p>
    <w:p w14:paraId="5A52828B" w14:textId="77777777" w:rsidR="00160174" w:rsidRDefault="00160174" w:rsidP="006A3B97">
      <w:r>
        <w:t xml:space="preserve">If you're creating your own failregex expressions, here are some things you should know: </w:t>
      </w:r>
    </w:p>
    <w:p w14:paraId="2A670782" w14:textId="77777777" w:rsidR="00160174" w:rsidRDefault="00160174" w:rsidP="006A3B97">
      <w:pPr>
        <w:pStyle w:val="ListParagraph"/>
        <w:numPr>
          <w:ilvl w:val="0"/>
          <w:numId w:val="14"/>
        </w:numPr>
      </w:pPr>
      <w:r>
        <w:t>A failregex can have multiple lines, any one of which may match a line of the log file.</w:t>
      </w:r>
    </w:p>
    <w:p w14:paraId="4D97C71D" w14:textId="77777777" w:rsidR="00160174" w:rsidRDefault="00160174" w:rsidP="006A3B97">
      <w:pPr>
        <w:pStyle w:val="ListParagraph"/>
        <w:numPr>
          <w:ilvl w:val="0"/>
          <w:numId w:val="14"/>
        </w:numPr>
      </w:pPr>
      <w:r>
        <w:t xml:space="preserve">In every line of failregex, the part that matches the host name or IP address must be wrapped in a </w:t>
      </w:r>
      <w:r w:rsidRPr="006A3B97">
        <w:rPr>
          <w:rStyle w:val="HTMLCode"/>
          <w:rFonts w:eastAsiaTheme="minorHAnsi"/>
        </w:rPr>
        <w:t>(?P&lt;host&gt; ... )</w:t>
      </w:r>
      <w:r>
        <w:t xml:space="preserve"> sandwich. This is a </w:t>
      </w:r>
      <w:hyperlink r:id="rId11" w:history="1">
        <w:r>
          <w:rPr>
            <w:rStyle w:val="Hyperlink"/>
          </w:rPr>
          <w:t>Python-specific regex extension</w:t>
        </w:r>
      </w:hyperlink>
      <w:r>
        <w:t xml:space="preserve"> that assigns the contents of the match to the name &lt;host&gt;. The &lt;host&gt; tag is how you tell fail2ban which host was connecting, so it has to be present in every line of failregex. If it's not, fail2ban will issue an error message about "No 'host' group".</w:t>
      </w:r>
    </w:p>
    <w:p w14:paraId="52BE88EA" w14:textId="77777777" w:rsidR="00160174" w:rsidRDefault="00160174" w:rsidP="006A3B97">
      <w:pPr>
        <w:pStyle w:val="ListParagraph"/>
        <w:numPr>
          <w:ilvl w:val="0"/>
          <w:numId w:val="14"/>
        </w:numPr>
      </w:pPr>
      <w:r>
        <w:t xml:space="preserve">As a convenience, you can use the predefined entity </w:t>
      </w:r>
      <w:r w:rsidRPr="006A3B97">
        <w:rPr>
          <w:rStyle w:val="HTMLCode"/>
          <w:rFonts w:eastAsiaTheme="minorHAnsi"/>
        </w:rPr>
        <w:t>&lt;HOST&gt;</w:t>
      </w:r>
      <w:r>
        <w:t xml:space="preserve"> in your regexes. </w:t>
      </w:r>
      <w:r w:rsidRPr="006A3B97">
        <w:rPr>
          <w:rStyle w:val="HTMLCode"/>
          <w:rFonts w:eastAsiaTheme="minorHAnsi"/>
        </w:rPr>
        <w:t>&lt;HOST&gt;</w:t>
      </w:r>
      <w:r>
        <w:t xml:space="preserve"> is an alias for </w:t>
      </w:r>
      <w:r w:rsidRPr="006A3B97">
        <w:rPr>
          <w:rStyle w:val="HTMLCode"/>
          <w:rFonts w:eastAsiaTheme="minorHAnsi"/>
        </w:rPr>
        <w:t>(?:::f{4,6}:)?(?P&lt;host&gt;\S+)</w:t>
      </w:r>
      <w:r>
        <w:t>, which matches either a hostname or an IPv4 address (possibly embedded in an IPv6 address).</w:t>
      </w:r>
    </w:p>
    <w:p w14:paraId="729749A1" w14:textId="77777777" w:rsidR="00160174" w:rsidRDefault="00160174" w:rsidP="006A3B97">
      <w:pPr>
        <w:pStyle w:val="ListParagraph"/>
        <w:numPr>
          <w:ilvl w:val="0"/>
          <w:numId w:val="14"/>
        </w:numPr>
      </w:pPr>
      <w:r>
        <w:t xml:space="preserve">In the action scripts, the tag </w:t>
      </w:r>
      <w:r w:rsidRPr="006A3B97">
        <w:rPr>
          <w:rStyle w:val="HTMLCode"/>
          <w:rFonts w:eastAsiaTheme="minorHAnsi"/>
        </w:rPr>
        <w:t>&lt;ip&gt;</w:t>
      </w:r>
      <w:r>
        <w:t xml:space="preserve"> will be replaced by the IP address of the host that was matched in the </w:t>
      </w:r>
      <w:r w:rsidRPr="006A3B97">
        <w:rPr>
          <w:rStyle w:val="HTMLCode"/>
          <w:rFonts w:eastAsiaTheme="minorHAnsi"/>
        </w:rPr>
        <w:t>&lt;host&gt;</w:t>
      </w:r>
      <w:r>
        <w:t xml:space="preserve"> tag.</w:t>
      </w:r>
    </w:p>
    <w:p w14:paraId="30F0906A" w14:textId="77777777" w:rsidR="00160174" w:rsidRDefault="00160174" w:rsidP="006A3B97">
      <w:pPr>
        <w:pStyle w:val="ListParagraph"/>
        <w:numPr>
          <w:ilvl w:val="0"/>
          <w:numId w:val="14"/>
        </w:numPr>
      </w:pPr>
      <w:r>
        <w:t xml:space="preserve">In order for a log line to match your failregex, it actually has to match in two parts: the beginning of the line has to match a timestamp pattern or regex, and the remainder of the line has to match your failregex. If the failregex is anchored with a leading </w:t>
      </w:r>
      <w:r w:rsidRPr="006A3B97">
        <w:rPr>
          <w:rStyle w:val="HTMLCode"/>
          <w:rFonts w:eastAsiaTheme="minorHAnsi"/>
        </w:rPr>
        <w:t>^</w:t>
      </w:r>
      <w:r>
        <w:t xml:space="preserve">, then the anchor refers to the start of the remainder of the line, </w:t>
      </w:r>
      <w:r w:rsidRPr="006A3B97">
        <w:rPr>
          <w:i/>
          <w:iCs/>
        </w:rPr>
        <w:t>after</w:t>
      </w:r>
      <w:r>
        <w:t xml:space="preserve"> the timestamp and intervening whitespace.</w:t>
      </w:r>
    </w:p>
    <w:p w14:paraId="17E0EDC7" w14:textId="77777777" w:rsidR="00160174" w:rsidRDefault="00160174" w:rsidP="006A3B97">
      <w:pPr>
        <w:pStyle w:val="ListParagraph"/>
        <w:numPr>
          <w:ilvl w:val="0"/>
          <w:numId w:val="14"/>
        </w:numPr>
      </w:pPr>
      <w:r>
        <w:t xml:space="preserve">The pattern or regex to match the time stamp is currently not documented, and not available for users to read or set. See </w:t>
      </w:r>
      <w:hyperlink r:id="rId12" w:history="1">
        <w:r>
          <w:rPr>
            <w:rStyle w:val="Hyperlink"/>
          </w:rPr>
          <w:t>Debian bug #491253</w:t>
        </w:r>
      </w:hyperlink>
      <w:r>
        <w:t>. This is a problem if your log has a timestamp format that fail2ban doesn't expect, since it will then fail to match any lines. Because of this, you should test any new failregex against a sample log line, as in the examples below, to be sure that it will match. If fail2ban doesn't recognize your log timestamp, then you have two options: either reconfigure your daemon to log with a timestamp in a more common format, such as in the example log line above; or file a bug report asking to have your timestamp format included.</w:t>
      </w:r>
    </w:p>
    <w:p w14:paraId="2B0EB8C5" w14:textId="77777777" w:rsidR="00160174" w:rsidRDefault="00160174" w:rsidP="006A3B97">
      <w:r>
        <w:t xml:space="preserve">As an example of the above points, run the following commands in your console and compare the results: </w:t>
      </w:r>
    </w:p>
    <w:p w14:paraId="6ED3305C" w14:textId="77777777" w:rsidR="00160174" w:rsidRDefault="00160174" w:rsidP="006A3B97">
      <w:pPr>
        <w:pStyle w:val="Blockofcode"/>
      </w:pPr>
      <w:r>
        <w:t>fail2ban-regex 'Jul 18 12:13:01 [1.2.3.4] authentication failed'     'authentication failed'</w:t>
      </w:r>
    </w:p>
    <w:p w14:paraId="36F32E9C" w14:textId="77777777" w:rsidR="00160174" w:rsidRDefault="00160174" w:rsidP="006A3B97">
      <w:pPr>
        <w:pStyle w:val="Blockofcode"/>
      </w:pPr>
      <w:r>
        <w:t>fail2ban-regex 'Jul 18 12:13:01 [1.2.3.4] authentication failed'     '\[&lt;HOST&gt;\] authentication failed'</w:t>
      </w:r>
    </w:p>
    <w:p w14:paraId="2A4FF3CF" w14:textId="77777777" w:rsidR="00160174" w:rsidRDefault="00160174" w:rsidP="006A3B97">
      <w:pPr>
        <w:pStyle w:val="Blockofcode"/>
      </w:pPr>
      <w:r>
        <w:t>fail2ban-regex '18-07-2008 12:13:01 [1.2.3.4] authentication failed' '\[&lt;HOST&gt;\] authentication failed'</w:t>
      </w:r>
    </w:p>
    <w:p w14:paraId="58491D92" w14:textId="77777777" w:rsidR="00160174" w:rsidRDefault="00160174" w:rsidP="006A3B97">
      <w:pPr>
        <w:pStyle w:val="Blockofcode"/>
      </w:pPr>
      <w:r>
        <w:t>fail2ban-regex '18-7-2008 12:13:01 [1.2.3.4] authentication failed'  '\[&lt;HOST&gt;\] authentication failed'</w:t>
      </w:r>
    </w:p>
    <w:p w14:paraId="08004DEC" w14:textId="77777777" w:rsidR="00160174" w:rsidRDefault="00160174" w:rsidP="006A3B97">
      <w:r>
        <w:t xml:space="preserve">The 1st command fails, with a "No 'host' group" error message. The 2nd command succeeds, and finds the host address 1.2.3.4. The 3rd command succeeds, and finds the host address 1.2.3.4 (at least with v0.8.4). The 4th command fails. It does tell you why---it says "...no valid date/time found for..."---and clearly it's not able to match the unusual timestamp format---which is </w:t>
      </w:r>
      <w:r>
        <w:rPr>
          <w:i/>
          <w:iCs/>
        </w:rPr>
        <w:t>not</w:t>
      </w:r>
      <w:r>
        <w:t xml:space="preserve"> part of your failregex. </w:t>
      </w:r>
    </w:p>
    <w:p w14:paraId="0EBA0F15" w14:textId="77777777" w:rsidR="00160174" w:rsidRDefault="00160174" w:rsidP="006A3B97">
      <w:pPr>
        <w:pStyle w:val="Heading2"/>
      </w:pPr>
      <w:bookmarkStart w:id="11" w:name="_Toc12460066"/>
      <w:r>
        <w:rPr>
          <w:rStyle w:val="mw-headline"/>
        </w:rPr>
        <w:t>Actions</w:t>
      </w:r>
      <w:bookmarkEnd w:id="11"/>
    </w:p>
    <w:p w14:paraId="12E162E3" w14:textId="77777777" w:rsidR="00160174" w:rsidRDefault="00160174" w:rsidP="006A3B97">
      <w:pPr>
        <w:pStyle w:val="NoSpacing"/>
      </w:pPr>
      <w:r>
        <w:t xml:space="preserve">The directory </w:t>
      </w:r>
      <w:r>
        <w:rPr>
          <w:i/>
          <w:iCs/>
        </w:rPr>
        <w:t>action.d</w:t>
      </w:r>
      <w:r>
        <w:t xml:space="preserve"> contains different scripts defining actions. The actions are executed at well-defined moments during the execution of </w:t>
      </w:r>
      <w:r>
        <w:rPr>
          <w:b/>
          <w:bCs/>
          <w:i/>
          <w:iCs/>
        </w:rPr>
        <w:t>Fail2ban</w:t>
      </w:r>
      <w:r>
        <w:t xml:space="preserve">: when starting/stopping a jail, banning/unbanning a host, etc. </w:t>
      </w:r>
    </w:p>
    <w:p w14:paraId="6B9B522A" w14:textId="77777777" w:rsidR="00160174" w:rsidRPr="006A3B97" w:rsidRDefault="00160174" w:rsidP="006A3B97">
      <w:pPr>
        <w:pStyle w:val="Heading2"/>
      </w:pPr>
      <w:bookmarkStart w:id="12" w:name="_Toc12460067"/>
      <w:r w:rsidRPr="006A3B97">
        <w:rPr>
          <w:rStyle w:val="mw-headline"/>
        </w:rPr>
        <w:t>Testing</w:t>
      </w:r>
      <w:bookmarkEnd w:id="12"/>
    </w:p>
    <w:p w14:paraId="40ABFBD6" w14:textId="4CB9FB6E" w:rsidR="00160174" w:rsidRDefault="00160174" w:rsidP="006A3B97">
      <w:r>
        <w:t xml:space="preserve">Many things can be tested after </w:t>
      </w:r>
      <w:r w:rsidR="006A3B97">
        <w:t>configuration,</w:t>
      </w:r>
      <w:r>
        <w:t xml:space="preserve"> but the following commands can help to verify your settings: </w:t>
      </w:r>
    </w:p>
    <w:p w14:paraId="20E90DD8" w14:textId="77777777" w:rsidR="00160174" w:rsidRDefault="00160174" w:rsidP="006A3B97">
      <w:pPr>
        <w:pStyle w:val="Blockofcode"/>
      </w:pPr>
      <w:r>
        <w:t># fail2ban-client -d</w:t>
      </w:r>
    </w:p>
    <w:p w14:paraId="27C4EDCA" w14:textId="77777777" w:rsidR="00160174" w:rsidRDefault="00160174" w:rsidP="006A3B97">
      <w:r>
        <w:t xml:space="preserve">will dump the current configuration. </w:t>
      </w:r>
    </w:p>
    <w:p w14:paraId="48E31B73" w14:textId="77777777" w:rsidR="00160174" w:rsidRDefault="00160174" w:rsidP="006A3B97">
      <w:pPr>
        <w:pStyle w:val="Blockofcode"/>
      </w:pPr>
      <w:r>
        <w:t># fail2ban-regex "line" "failregex"</w:t>
      </w:r>
    </w:p>
    <w:p w14:paraId="4BA0E60A" w14:textId="77777777" w:rsidR="00160174" w:rsidRDefault="00160174" w:rsidP="006A3B97">
      <w:r>
        <w:t xml:space="preserve">will test a </w:t>
      </w:r>
      <w:r>
        <w:rPr>
          <w:i/>
          <w:iCs/>
        </w:rPr>
        <w:t>single</w:t>
      </w:r>
      <w:r>
        <w:t xml:space="preserve"> regular expression </w:t>
      </w:r>
      <w:r>
        <w:rPr>
          <w:b/>
          <w:bCs/>
        </w:rPr>
        <w:t>failregex</w:t>
      </w:r>
      <w:r>
        <w:t xml:space="preserve"> (such as given in </w:t>
      </w:r>
      <w:r>
        <w:rPr>
          <w:i/>
          <w:iCs/>
        </w:rPr>
        <w:t>sshd.conf</w:t>
      </w:r>
      <w:r>
        <w:t xml:space="preserve">) with a </w:t>
      </w:r>
      <w:r>
        <w:rPr>
          <w:i/>
          <w:iCs/>
        </w:rPr>
        <w:t xml:space="preserve">single </w:t>
      </w:r>
      <w:r>
        <w:t xml:space="preserve">line of your logfile. Don't forget the double quotes around your </w:t>
      </w:r>
      <w:r>
        <w:rPr>
          <w:i/>
          <w:iCs/>
        </w:rPr>
        <w:t>line</w:t>
      </w:r>
      <w:r>
        <w:t xml:space="preserve"> and </w:t>
      </w:r>
      <w:r>
        <w:rPr>
          <w:i/>
          <w:iCs/>
        </w:rPr>
        <w:t>failregex</w:t>
      </w:r>
      <w:r>
        <w:t xml:space="preserve"> definitions. </w:t>
      </w:r>
    </w:p>
    <w:p w14:paraId="76A5F09C" w14:textId="77777777" w:rsidR="00160174" w:rsidRDefault="00160174" w:rsidP="006A3B97">
      <w:r>
        <w:rPr>
          <w:b/>
          <w:bCs/>
        </w:rPr>
        <w:t>fail2ban-regex</w:t>
      </w:r>
      <w:r>
        <w:t xml:space="preserve"> accepts files too. Thus, it is easier to test and debug your own regular expressions. </w:t>
      </w:r>
    </w:p>
    <w:p w14:paraId="570C8EDA" w14:textId="77777777" w:rsidR="00160174" w:rsidRDefault="00160174" w:rsidP="006A3B97">
      <w:pPr>
        <w:pStyle w:val="Blockofcode"/>
      </w:pPr>
      <w:r>
        <w:t># fail2ban-regex /var/log/auth.log /etc/fail2ban/filter.d/sshd.conf</w:t>
      </w:r>
    </w:p>
    <w:p w14:paraId="17D1168B" w14:textId="77777777" w:rsidR="00160174" w:rsidRDefault="00160174" w:rsidP="006A3B97">
      <w:r>
        <w:t xml:space="preserve">You can use a combination of both: </w:t>
      </w:r>
    </w:p>
    <w:p w14:paraId="4B5A81B3" w14:textId="77777777" w:rsidR="00160174" w:rsidRDefault="00160174" w:rsidP="006A3B97">
      <w:pPr>
        <w:pStyle w:val="Blockofcode"/>
      </w:pPr>
      <w:r>
        <w:t># fail2ban-regex /var/log/auth.log "Failed [-/\w]+ for .* from &lt;HOST&gt;"</w:t>
      </w:r>
    </w:p>
    <w:p w14:paraId="6A2E9A80" w14:textId="77777777" w:rsidR="00160174" w:rsidRDefault="00160174" w:rsidP="006A3B97">
      <w:pPr>
        <w:pStyle w:val="Heading1"/>
      </w:pPr>
      <w:bookmarkStart w:id="13" w:name="_Toc12460068"/>
      <w:r>
        <w:rPr>
          <w:rStyle w:val="mw-headline"/>
        </w:rPr>
        <w:t>Limitations</w:t>
      </w:r>
      <w:bookmarkEnd w:id="13"/>
    </w:p>
    <w:p w14:paraId="18E9FE9D" w14:textId="77777777" w:rsidR="00160174" w:rsidRDefault="00160174" w:rsidP="006A3B97">
      <w:pPr>
        <w:pStyle w:val="Heading2"/>
      </w:pPr>
      <w:bookmarkStart w:id="14" w:name="_Toc12460069"/>
      <w:r>
        <w:rPr>
          <w:rStyle w:val="mw-headline"/>
        </w:rPr>
        <w:t>Reaction time</w:t>
      </w:r>
      <w:bookmarkEnd w:id="14"/>
    </w:p>
    <w:p w14:paraId="63D985E7" w14:textId="77777777" w:rsidR="00160174" w:rsidRDefault="00160174" w:rsidP="006A3B97">
      <w:r>
        <w:t xml:space="preserve">First of all, remember that </w:t>
      </w:r>
      <w:r>
        <w:rPr>
          <w:b/>
          <w:bCs/>
          <w:i/>
          <w:iCs/>
        </w:rPr>
        <w:t>Fail2ban</w:t>
      </w:r>
      <w:r>
        <w:t xml:space="preserve"> is a log parser. It cannot do anything before something is written in the log files. Lots of syslog daemons buffer their outputs. This can impact performance of </w:t>
      </w:r>
      <w:r>
        <w:rPr>
          <w:b/>
          <w:bCs/>
          <w:i/>
          <w:iCs/>
        </w:rPr>
        <w:t>Fail2ban</w:t>
      </w:r>
      <w:r>
        <w:t xml:space="preserve">. Thus, it could be good to disable buffering of your syslog daemon. </w:t>
      </w:r>
    </w:p>
    <w:p w14:paraId="2AF2E9F4" w14:textId="77777777" w:rsidR="00160174" w:rsidRDefault="00160174" w:rsidP="006A3B97">
      <w:r>
        <w:t xml:space="preserve">It is quite difficult to evaluate the reaction time. </w:t>
      </w:r>
      <w:r>
        <w:rPr>
          <w:b/>
          <w:bCs/>
          <w:i/>
          <w:iCs/>
        </w:rPr>
        <w:t>Fail2ban</w:t>
      </w:r>
      <w:r>
        <w:t xml:space="preserve"> waits 1 second before checking for new logs to be scanned. This should be fine in most cases. However, it is possible to get more login failures than specified by </w:t>
      </w:r>
      <w:r>
        <w:rPr>
          <w:b/>
          <w:bCs/>
        </w:rPr>
        <w:t>maxretry</w:t>
      </w:r>
      <w:r>
        <w:t xml:space="preserve">. </w:t>
      </w:r>
    </w:p>
    <w:p w14:paraId="4405F2DB" w14:textId="77777777" w:rsidR="00160174" w:rsidRDefault="00160174" w:rsidP="006A3B97">
      <w:r>
        <w:t xml:space="preserve">Here is an excerpt of a </w:t>
      </w:r>
      <w:r>
        <w:rPr>
          <w:i/>
          <w:iCs/>
        </w:rPr>
        <w:t>/var/log/auth.log</w:t>
      </w:r>
      <w:r>
        <w:t xml:space="preserve">: </w:t>
      </w:r>
    </w:p>
    <w:p w14:paraId="3342A4C2" w14:textId="77777777" w:rsidR="00160174" w:rsidRDefault="00160174" w:rsidP="006A3B97">
      <w:pPr>
        <w:pStyle w:val="Blockofcode"/>
      </w:pPr>
      <w:r>
        <w:t>Jan 15 15:28:46 homebrou sshd[29778]: Invalid user recruit from 81.74.87.66</w:t>
      </w:r>
    </w:p>
    <w:p w14:paraId="1EB78138" w14:textId="77777777" w:rsidR="00160174" w:rsidRDefault="00160174" w:rsidP="006A3B97">
      <w:pPr>
        <w:pStyle w:val="Blockofcode"/>
      </w:pPr>
      <w:r>
        <w:t>Jan 15 15:28:46 homebrou sshd[29778]: error: Could not get shadow information for NOUSER</w:t>
      </w:r>
    </w:p>
    <w:p w14:paraId="00E4F38D" w14:textId="77777777" w:rsidR="00160174" w:rsidRDefault="00160174" w:rsidP="006A3B97">
      <w:pPr>
        <w:pStyle w:val="Blockofcode"/>
      </w:pPr>
      <w:r>
        <w:t>Jan 15 15:28:46 homebrou sshd[29778]: Failed password for invalid user recruit from 81.74.87.66 port 47672 ssh2</w:t>
      </w:r>
    </w:p>
    <w:p w14:paraId="6A601028" w14:textId="77777777" w:rsidR="00160174" w:rsidRDefault="00160174" w:rsidP="006A3B97">
      <w:pPr>
        <w:pStyle w:val="Blockofcode"/>
      </w:pPr>
      <w:r>
        <w:t>Jan 15 18:33:27 homebrou sshd[2156]: Did not receive identification string from 88.191.23.27</w:t>
      </w:r>
    </w:p>
    <w:p w14:paraId="0258C79F" w14:textId="77777777" w:rsidR="00160174" w:rsidRDefault="00160174" w:rsidP="006A3B97">
      <w:pPr>
        <w:pStyle w:val="Blockofcode"/>
      </w:pPr>
      <w:r>
        <w:t>Jan 15 19:23:37 homebrou sshd[3418]: Invalid user test from 88.191.23.27</w:t>
      </w:r>
    </w:p>
    <w:p w14:paraId="22EECBB9" w14:textId="77777777" w:rsidR="00160174" w:rsidRDefault="00160174" w:rsidP="006A3B97">
      <w:pPr>
        <w:pStyle w:val="Blockofcode"/>
      </w:pPr>
      <w:r>
        <w:t>Jan 15 19:23:37 homebrou sshd[3418]: error: Could not get shadow information for NOUSER</w:t>
      </w:r>
    </w:p>
    <w:p w14:paraId="3E0A2B16" w14:textId="77777777" w:rsidR="00160174" w:rsidRDefault="00160174" w:rsidP="006A3B97">
      <w:pPr>
        <w:pStyle w:val="Blockofcode"/>
      </w:pPr>
      <w:r>
        <w:t>Jan 15 19:23:37 homebrou sshd[3418]: Failed password for invalid user test from 88.191.23.27 port 41017 ssh2</w:t>
      </w:r>
    </w:p>
    <w:p w14:paraId="2723C249" w14:textId="77777777" w:rsidR="00160174" w:rsidRDefault="00160174" w:rsidP="006A3B97">
      <w:pPr>
        <w:pStyle w:val="Blockofcode"/>
      </w:pPr>
      <w:r>
        <w:t>Jan 15 19:23:38 homebrou sshd[3420]: Invalid user test from 88.191.23.27</w:t>
      </w:r>
    </w:p>
    <w:p w14:paraId="21E13573" w14:textId="77777777" w:rsidR="00160174" w:rsidRDefault="00160174" w:rsidP="006A3B97">
      <w:pPr>
        <w:pStyle w:val="Blockofcode"/>
      </w:pPr>
      <w:r>
        <w:t>Jan 15 19:23:38 homebrou sshd[3420]: error: Could not get shadow information for NOUSER</w:t>
      </w:r>
    </w:p>
    <w:p w14:paraId="57CC48D4" w14:textId="77777777" w:rsidR="00160174" w:rsidRDefault="00160174" w:rsidP="006A3B97">
      <w:pPr>
        <w:pStyle w:val="Blockofcode"/>
      </w:pPr>
      <w:r>
        <w:t>Jan 15 19:23:38 homebrou sshd[3420]: Failed password for invalid user test from 88.191.23.27 port 41096 ssh2</w:t>
      </w:r>
    </w:p>
    <w:p w14:paraId="5312D4DE" w14:textId="77777777" w:rsidR="00160174" w:rsidRDefault="00160174" w:rsidP="006A3B97">
      <w:pPr>
        <w:pStyle w:val="Blockofcode"/>
      </w:pPr>
      <w:r>
        <w:t>Jan 15 19:23:38 homebrou sshd[3422]: Invalid user test from 88.191.23.27</w:t>
      </w:r>
    </w:p>
    <w:p w14:paraId="147D190D" w14:textId="77777777" w:rsidR="00160174" w:rsidRDefault="00160174" w:rsidP="006A3B97">
      <w:pPr>
        <w:pStyle w:val="Blockofcode"/>
      </w:pPr>
      <w:r>
        <w:t>Jan 15 19:23:38 homebrou sshd[3422]: error: Could not get shadow information for NOUSER</w:t>
      </w:r>
    </w:p>
    <w:p w14:paraId="1E36B761" w14:textId="77777777" w:rsidR="00160174" w:rsidRDefault="00160174" w:rsidP="006A3B97">
      <w:pPr>
        <w:pStyle w:val="Blockofcode"/>
      </w:pPr>
      <w:r>
        <w:t>Jan 15 19:23:38 homebrou sshd[3422]: Failed password for invalid user test from 88.191.23.27 port 41162 ssh2</w:t>
      </w:r>
    </w:p>
    <w:p w14:paraId="3425CBCC" w14:textId="77777777" w:rsidR="00160174" w:rsidRDefault="00160174" w:rsidP="006A3B97">
      <w:pPr>
        <w:pStyle w:val="Blockofcode"/>
      </w:pPr>
      <w:r>
        <w:t>Jan 15 19:23:38 homebrou sshd[3424]: Invalid user test from 88.191.23.27</w:t>
      </w:r>
    </w:p>
    <w:p w14:paraId="2908167F" w14:textId="77777777" w:rsidR="00160174" w:rsidRDefault="00160174" w:rsidP="006A3B97">
      <w:pPr>
        <w:pStyle w:val="Blockofcode"/>
      </w:pPr>
      <w:r>
        <w:t>Jan 15 19:23:38 homebrou sshd[3424]: error: Could not get shadow information for NOUSER</w:t>
      </w:r>
    </w:p>
    <w:p w14:paraId="3653C142" w14:textId="77777777" w:rsidR="00160174" w:rsidRDefault="00160174" w:rsidP="006A3B97">
      <w:pPr>
        <w:pStyle w:val="Blockofcode"/>
      </w:pPr>
      <w:r>
        <w:t>Jan 15 19:23:38 homebrou sshd[3424]: Failed password for invalid user test from 88.191.23.27 port 41209 ssh2</w:t>
      </w:r>
    </w:p>
    <w:p w14:paraId="4629C084" w14:textId="77777777" w:rsidR="00160174" w:rsidRDefault="00160174" w:rsidP="006A3B97">
      <w:pPr>
        <w:pStyle w:val="Blockofcode"/>
      </w:pPr>
      <w:r>
        <w:t>Jan 15 19:23:39 homebrou sshd[3426]: Invalid user test from 88.191.23.27</w:t>
      </w:r>
    </w:p>
    <w:p w14:paraId="4ACB62FE" w14:textId="77777777" w:rsidR="00160174" w:rsidRDefault="00160174" w:rsidP="006A3B97">
      <w:pPr>
        <w:pStyle w:val="Blockofcode"/>
      </w:pPr>
      <w:r>
        <w:t>Jan 15 19:23:39 homebrou sshd[3426]: error: Could not get shadow information for NOUSER</w:t>
      </w:r>
    </w:p>
    <w:p w14:paraId="77A17858" w14:textId="77777777" w:rsidR="00160174" w:rsidRDefault="00160174" w:rsidP="006A3B97">
      <w:pPr>
        <w:pStyle w:val="Blockofcode"/>
      </w:pPr>
      <w:r>
        <w:t>Jan 15 19:23:39 homebrou sshd[3426]: Failed password for invalid user test from 88.191.23.27 port 41267 ssh2</w:t>
      </w:r>
    </w:p>
    <w:p w14:paraId="0892D284" w14:textId="77777777" w:rsidR="00160174" w:rsidRDefault="00160174" w:rsidP="006A3B97">
      <w:pPr>
        <w:pStyle w:val="Blockofcode"/>
      </w:pPr>
      <w:r>
        <w:t>Jan 15 19:23:39 homebrou sshd[3428]: Invalid user test from 88.191.23.27</w:t>
      </w:r>
    </w:p>
    <w:p w14:paraId="03A2BFE3" w14:textId="77777777" w:rsidR="00160174" w:rsidRDefault="00160174" w:rsidP="006A3B97">
      <w:pPr>
        <w:pStyle w:val="Blockofcode"/>
      </w:pPr>
      <w:r>
        <w:t>Jan 15 19:23:39 homebrou sshd[3428]: error: Could not get shadow information for NOUSER</w:t>
      </w:r>
    </w:p>
    <w:p w14:paraId="15A82835" w14:textId="77777777" w:rsidR="00160174" w:rsidRDefault="00160174" w:rsidP="006A3B97">
      <w:pPr>
        <w:pStyle w:val="Blockofcode"/>
      </w:pPr>
      <w:r>
        <w:t>Jan 15 19:23:39 homebrou sshd[3428]: Failed password for invalid user test from 88.191.23.27 port 41323 ssh2</w:t>
      </w:r>
    </w:p>
    <w:p w14:paraId="6F1B2A54" w14:textId="77777777" w:rsidR="00160174" w:rsidRDefault="00160174" w:rsidP="006A3B97">
      <w:pPr>
        <w:pStyle w:val="Blockofcode"/>
      </w:pPr>
      <w:r>
        <w:t>Jan 15 19:23:40 homebrou sshd[3430]: Invalid user test from 88.191.23.27</w:t>
      </w:r>
    </w:p>
    <w:p w14:paraId="0033D7C0" w14:textId="77777777" w:rsidR="00160174" w:rsidRDefault="00160174" w:rsidP="006A3B97">
      <w:pPr>
        <w:pStyle w:val="Blockofcode"/>
      </w:pPr>
      <w:r>
        <w:t>Jan 15 19:23:40 homebrou sshd[3430]: error: Could not get shadow information for NOUSER</w:t>
      </w:r>
    </w:p>
    <w:p w14:paraId="5FE87E58" w14:textId="77777777" w:rsidR="00160174" w:rsidRDefault="00160174" w:rsidP="006A3B97">
      <w:pPr>
        <w:pStyle w:val="Blockofcode"/>
      </w:pPr>
      <w:r>
        <w:t>Jan 15 19:23:40 homebrou sshd[3430]: Failed password for invalid user test from 88.191.23.27 port 41376 ssh2</w:t>
      </w:r>
    </w:p>
    <w:p w14:paraId="7543EC81" w14:textId="77777777" w:rsidR="00160174" w:rsidRDefault="00160174" w:rsidP="006A3B97">
      <w:pPr>
        <w:pStyle w:val="Blockofcode"/>
      </w:pPr>
      <w:r>
        <w:t>Jan 15 19:23:40 homebrou sshd[3433]: Invalid user test from 88.191.23.27</w:t>
      </w:r>
    </w:p>
    <w:p w14:paraId="49D506BA" w14:textId="77777777" w:rsidR="00160174" w:rsidRDefault="00160174" w:rsidP="006A3B97">
      <w:pPr>
        <w:pStyle w:val="Blockofcode"/>
      </w:pPr>
      <w:r>
        <w:t>Jan 15 19:23:40 homebrou sshd[3433]: error: Could not get shadow information for NOUSER</w:t>
      </w:r>
    </w:p>
    <w:p w14:paraId="0C6FDCC6" w14:textId="77777777" w:rsidR="00160174" w:rsidRDefault="00160174" w:rsidP="006A3B97">
      <w:pPr>
        <w:pStyle w:val="Blockofcode"/>
      </w:pPr>
      <w:r>
        <w:t>Jan 15 19:23:40 homebrou sshd[3433]: Failed password for invalid user test from 88.191.23.27 port 41433 ssh2</w:t>
      </w:r>
    </w:p>
    <w:p w14:paraId="3A754B2E" w14:textId="77777777" w:rsidR="00160174" w:rsidRDefault="00160174" w:rsidP="006A3B97">
      <w:pPr>
        <w:pStyle w:val="Blockofcode"/>
      </w:pPr>
      <w:r>
        <w:t>Jan 15 19:23:41 homebrou sshd[3435]: Invalid user test from 88.191.23.27</w:t>
      </w:r>
    </w:p>
    <w:p w14:paraId="40D206D7" w14:textId="77777777" w:rsidR="00160174" w:rsidRDefault="00160174" w:rsidP="006A3B97">
      <w:pPr>
        <w:pStyle w:val="Blockofcode"/>
      </w:pPr>
      <w:r>
        <w:t>Jan 15 19:23:41 homebrou sshd[3435]: error: Could not get shadow information for NOUSER</w:t>
      </w:r>
    </w:p>
    <w:p w14:paraId="545D4BDB" w14:textId="77777777" w:rsidR="00160174" w:rsidRDefault="00160174" w:rsidP="006A3B97">
      <w:pPr>
        <w:pStyle w:val="Blockofcode"/>
      </w:pPr>
      <w:r>
        <w:t>Jan 15 19:23:41 homebrou sshd[3435]: Failed password for invalid user test from 88.191.23.27 port 41484 ssh2</w:t>
      </w:r>
    </w:p>
    <w:p w14:paraId="1A340407" w14:textId="77777777" w:rsidR="00160174" w:rsidRDefault="00160174" w:rsidP="006A3B97">
      <w:pPr>
        <w:pStyle w:val="Blockofcode"/>
      </w:pPr>
      <w:r>
        <w:t>Jan 16 12:13:43 homebrou sshd[32249]: Did not receive identification string from 209.126.131.150</w:t>
      </w:r>
    </w:p>
    <w:p w14:paraId="588B307F" w14:textId="7DF7FD60" w:rsidR="00160174" w:rsidRDefault="00160174" w:rsidP="006A3B97">
      <w:r>
        <w:t xml:space="preserve">Looking at </w:t>
      </w:r>
      <w:r>
        <w:rPr>
          <w:i/>
          <w:iCs/>
        </w:rPr>
        <w:t>/var/log/fail2ban.log</w:t>
      </w:r>
      <w:r>
        <w:t xml:space="preserve"> around the corresponding </w:t>
      </w:r>
      <w:r w:rsidR="006A3B97">
        <w:t>period</w:t>
      </w:r>
      <w:r>
        <w:t xml:space="preserve">: </w:t>
      </w:r>
    </w:p>
    <w:p w14:paraId="6ED05B90" w14:textId="77777777" w:rsidR="00160174" w:rsidRDefault="00160174" w:rsidP="006A3B97">
      <w:pPr>
        <w:pStyle w:val="Blockofcode"/>
      </w:pPr>
      <w:r>
        <w:t>2007-01-15 15:38:47,142 fail2ban.actions: WARNING [ssh-iptables] Unban 81.74.87.66</w:t>
      </w:r>
    </w:p>
    <w:p w14:paraId="4A55A4F0" w14:textId="77777777" w:rsidR="00160174" w:rsidRDefault="00160174" w:rsidP="006A3B97">
      <w:pPr>
        <w:pStyle w:val="Blockofcode"/>
      </w:pPr>
      <w:r>
        <w:t>2007-01-15 19:23:41,175 fail2ban.actions: WARNING [ssh-iptables] Ban 88.191.23.27</w:t>
      </w:r>
    </w:p>
    <w:p w14:paraId="52A56E51" w14:textId="77777777" w:rsidR="00160174" w:rsidRDefault="00160174" w:rsidP="006A3B97">
      <w:pPr>
        <w:pStyle w:val="Blockofcode"/>
      </w:pPr>
      <w:r>
        <w:t>2007-01-15 19:23:42,373 fail2ban.actions: WARNING [ssh-iptables] 88.191.23.27 already banned</w:t>
      </w:r>
    </w:p>
    <w:p w14:paraId="2F85FF2E" w14:textId="77777777" w:rsidR="00160174" w:rsidRDefault="00160174" w:rsidP="006A3B97">
      <w:pPr>
        <w:pStyle w:val="Blockofcode"/>
      </w:pPr>
      <w:r>
        <w:t>2007-01-15 19:33:41,508 fail2ban.actions: WARNING [ssh-iptables] Unban 88.191.23.27</w:t>
      </w:r>
    </w:p>
    <w:p w14:paraId="429B54D0" w14:textId="77777777" w:rsidR="00160174" w:rsidRDefault="00160174" w:rsidP="006A3B97">
      <w:pPr>
        <w:pStyle w:val="Blockofcode"/>
      </w:pPr>
      <w:r>
        <w:t>2007-01-16 12:29:50,496 fail2ban.actions: WARNING [ssh-iptables] Ban 209.126.131.150</w:t>
      </w:r>
    </w:p>
    <w:p w14:paraId="5C1185E1" w14:textId="77777777" w:rsidR="00160174" w:rsidRDefault="00160174" w:rsidP="006A3B97">
      <w:r>
        <w:t xml:space="preserve">Thus, you can see that between 19:23:37 and 19:23:41, i.e. within 4 seconds, 9 login (ssh) attempts (instead of only 3) from 88.191.23.27 have been recorded in </w:t>
      </w:r>
      <w:r>
        <w:rPr>
          <w:i/>
          <w:iCs/>
        </w:rPr>
        <w:t>auth.log</w:t>
      </w:r>
      <w:r>
        <w:t xml:space="preserve"> before it has been banned by </w:t>
      </w:r>
      <w:r>
        <w:rPr>
          <w:b/>
          <w:bCs/>
          <w:i/>
          <w:iCs/>
        </w:rPr>
        <w:t>Fail2ban</w:t>
      </w:r>
      <w:r>
        <w:t xml:space="preserve">. </w:t>
      </w:r>
    </w:p>
    <w:p w14:paraId="64F754E5" w14:textId="08626CB4" w:rsidR="00533EDF" w:rsidRDefault="00533EDF" w:rsidP="005B0CB2">
      <w:pPr>
        <w:pStyle w:val="Heading1"/>
      </w:pPr>
      <w:bookmarkStart w:id="15" w:name="_Toc12460070"/>
      <w:r>
        <w:t>Validation</w:t>
      </w:r>
      <w:bookmarkEnd w:id="15"/>
    </w:p>
    <w:p w14:paraId="6AAC1570" w14:textId="12014714" w:rsidR="00CE2303" w:rsidRDefault="006A3B97" w:rsidP="005B0CB2">
      <w:r>
        <w:t xml:space="preserve">For validation, ask for a server as training environment, install fail2ban </w:t>
      </w:r>
      <w:r w:rsidR="00087A9A">
        <w:t xml:space="preserve">(if it is not already) </w:t>
      </w:r>
      <w:r>
        <w:t>and create a doc where you add screenshots of the following tasks</w:t>
      </w:r>
    </w:p>
    <w:p w14:paraId="57135591" w14:textId="31D0A0AA" w:rsidR="006A3B97" w:rsidRDefault="006A3B97" w:rsidP="006A3B97">
      <w:pPr>
        <w:pStyle w:val="ListParagraph"/>
        <w:numPr>
          <w:ilvl w:val="0"/>
          <w:numId w:val="15"/>
        </w:numPr>
      </w:pPr>
      <w:r>
        <w:t>In a jail.local file, e</w:t>
      </w:r>
      <w:r w:rsidRPr="006A3B97">
        <w:t>nable the jail for ssh</w:t>
      </w:r>
      <w:r>
        <w:t xml:space="preserve">, set the max attempts to 2 and </w:t>
      </w:r>
      <w:r w:rsidR="00087A9A">
        <w:t>the ban time to 3 minutes</w:t>
      </w:r>
    </w:p>
    <w:p w14:paraId="2BB066B6" w14:textId="3BD9F7A0" w:rsidR="00087A9A" w:rsidRDefault="00087A9A" w:rsidP="006A3B97">
      <w:pPr>
        <w:pStyle w:val="ListParagraph"/>
        <w:numPr>
          <w:ilvl w:val="0"/>
          <w:numId w:val="15"/>
        </w:numPr>
      </w:pPr>
      <w:r>
        <w:t>Make sure you have a filter (in filter.d/sshd.conf) for unsuccessful attempts and underline it on the image (if it doesn’t exist, create one)</w:t>
      </w:r>
    </w:p>
    <w:p w14:paraId="1C4EE4C6" w14:textId="6A32C084" w:rsidR="006A3B97" w:rsidRDefault="00087A9A" w:rsidP="006A3B97">
      <w:pPr>
        <w:pStyle w:val="ListParagraph"/>
        <w:numPr>
          <w:ilvl w:val="0"/>
          <w:numId w:val="15"/>
        </w:numPr>
      </w:pPr>
      <w:r>
        <w:t>In your local computer, attempt several ssh attempts to the training server and report its behaviour.</w:t>
      </w:r>
    </w:p>
    <w:p w14:paraId="38107C3E" w14:textId="65AE80E5" w:rsidR="00087A9A" w:rsidRDefault="00087A9A" w:rsidP="00087A9A">
      <w:r w:rsidRPr="00087A9A">
        <w:rPr>
          <w:b/>
          <w:bCs/>
        </w:rPr>
        <w:t>Note:</w:t>
      </w:r>
      <w:r>
        <w:t xml:space="preserve"> the server needs to be “cleaned” after this, so that other colleagues can do the training without spoilers.</w:t>
      </w:r>
    </w:p>
    <w:p w14:paraId="66BF5C07" w14:textId="77777777" w:rsidR="007B5214" w:rsidRDefault="005B0CB2" w:rsidP="005B0CB2">
      <w:pPr>
        <w:pStyle w:val="Heading1"/>
      </w:pPr>
      <w:bookmarkStart w:id="16" w:name="_Toc12460071"/>
      <w:r>
        <w:t>References</w:t>
      </w:r>
      <w:bookmarkEnd w:id="16"/>
    </w:p>
    <w:bookmarkStart w:id="17" w:name="_Toc12460072"/>
    <w:p w14:paraId="66BC228B" w14:textId="5A860C3B" w:rsidR="006A3B97" w:rsidRPr="006A3B97" w:rsidRDefault="006A3B97" w:rsidP="006A3B97">
      <w:pPr>
        <w:pStyle w:val="NoSpacing"/>
      </w:pPr>
      <w:r>
        <w:fldChar w:fldCharType="begin"/>
      </w:r>
      <w:r>
        <w:instrText xml:space="preserve"> HYPERLINK "</w:instrText>
      </w:r>
      <w:r w:rsidRPr="006A3B97">
        <w:instrText>http://switzernet.com/3/support/people/elen-virabyan/100906-simple-unix-bash-commands/</w:instrText>
      </w:r>
      <w:r>
        <w:instrText xml:space="preserve">" </w:instrText>
      </w:r>
      <w:r>
        <w:fldChar w:fldCharType="separate"/>
      </w:r>
      <w:r w:rsidRPr="001C7397">
        <w:rPr>
          <w:rStyle w:val="Hyperlink"/>
        </w:rPr>
        <w:t>http://switzernet.com/3/support/people/elen-virabyan/100906-simple-unix-bash-commands/</w:t>
      </w:r>
      <w:r>
        <w:fldChar w:fldCharType="end"/>
      </w:r>
      <w:r w:rsidRPr="006A3B97">
        <w:t xml:space="preserve"> </w:t>
      </w:r>
    </w:p>
    <w:p w14:paraId="3DCDA95E" w14:textId="4AFA0B6E" w:rsidR="006A3B97" w:rsidRDefault="006A3B97" w:rsidP="006A3B97">
      <w:pPr>
        <w:pStyle w:val="NoSpacing"/>
      </w:pPr>
      <w:hyperlink r:id="rId13" w:history="1">
        <w:r w:rsidRPr="001C7397">
          <w:rPr>
            <w:rStyle w:val="Hyperlink"/>
          </w:rPr>
          <w:t>https://docs.switzernet.com/3/public/110324-training-vi-regex/#_Toc289072039</w:t>
        </w:r>
      </w:hyperlink>
      <w:r>
        <w:t xml:space="preserve"> </w:t>
      </w:r>
    </w:p>
    <w:p w14:paraId="75CBC498" w14:textId="1B046C6F" w:rsidR="006A3B97" w:rsidRDefault="006A3B97" w:rsidP="006A3B97">
      <w:pPr>
        <w:pStyle w:val="NoSpacing"/>
      </w:pPr>
      <w:hyperlink r:id="rId14" w:history="1">
        <w:r w:rsidRPr="001C7397">
          <w:rPr>
            <w:rStyle w:val="Hyperlink"/>
          </w:rPr>
          <w:t>https://docs.switzernet.com/3/support/190529-training-iptables-firewall-rules/</w:t>
        </w:r>
      </w:hyperlink>
      <w:r>
        <w:t xml:space="preserve"> </w:t>
      </w:r>
    </w:p>
    <w:p w14:paraId="13C08E48" w14:textId="24656C8B" w:rsidR="006A3B97" w:rsidRDefault="006A3B97" w:rsidP="006A3B97">
      <w:pPr>
        <w:pStyle w:val="NoSpacing"/>
      </w:pPr>
      <w:hyperlink r:id="rId15" w:history="1">
        <w:r w:rsidRPr="001C7397">
          <w:rPr>
            <w:rStyle w:val="Hyperlink"/>
          </w:rPr>
          <w:t>https://www.fail2ban.org/wiki/index.php/MANUAL_0_8</w:t>
        </w:r>
      </w:hyperlink>
    </w:p>
    <w:p w14:paraId="17857F1F" w14:textId="62B29786" w:rsidR="00533EDF" w:rsidRDefault="00533EDF" w:rsidP="005B0CB2">
      <w:pPr>
        <w:pStyle w:val="Heading1"/>
      </w:pPr>
      <w:r>
        <w:t xml:space="preserve">End of </w:t>
      </w:r>
      <w:r w:rsidR="00FE42A8">
        <w:t>d</w:t>
      </w:r>
      <w:r>
        <w:t>ocument</w:t>
      </w:r>
      <w:bookmarkEnd w:id="17"/>
    </w:p>
    <w:p w14:paraId="776A778A" w14:textId="77777777" w:rsidR="00533EDF" w:rsidRDefault="00533EDF" w:rsidP="00AE4E38">
      <w:pPr>
        <w:pStyle w:val="Subtitle"/>
      </w:pPr>
      <w:r w:rsidRPr="00533EDF">
        <w:t>*</w:t>
      </w:r>
      <w:r>
        <w:t xml:space="preserve"> </w:t>
      </w:r>
      <w:r w:rsidRPr="00533EDF">
        <w:t xml:space="preserve">  *   </w:t>
      </w:r>
      <w:r>
        <w:t>*</w:t>
      </w:r>
    </w:p>
    <w:p w14:paraId="4A78DA93" w14:textId="77777777" w:rsidR="00533EDF" w:rsidRPr="001F67D5" w:rsidRDefault="00792877" w:rsidP="00AE4E38">
      <w:pPr>
        <w:pStyle w:val="Subtitle"/>
      </w:pPr>
      <w:sdt>
        <w:sdtPr>
          <w:alias w:val="Company"/>
          <w:tag w:val=""/>
          <w:id w:val="931865452"/>
          <w:placeholder>
            <w:docPart w:val="494AFE236C8F4009B56A0A7494454CCD"/>
          </w:placeholder>
          <w:dataBinding w:prefixMappings="xmlns:ns0='http://schemas.openxmlformats.org/officeDocument/2006/extended-properties' " w:xpath="/ns0:Properties[1]/ns0:Company[1]" w:storeItemID="{6668398D-A668-4E3E-A5EB-62B293D839F1}"/>
          <w:text/>
        </w:sdtPr>
        <w:sdtEndPr/>
        <w:sdtContent>
          <w:r w:rsidR="00465D30" w:rsidRPr="00EA3E4C">
            <w:t>© 4z.com</w:t>
          </w:r>
        </w:sdtContent>
      </w:sdt>
    </w:p>
    <w:sectPr w:rsidR="00533EDF" w:rsidRPr="001F67D5" w:rsidSect="007959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2729"/>
    <w:multiLevelType w:val="hybridMultilevel"/>
    <w:tmpl w:val="4A143872"/>
    <w:lvl w:ilvl="0" w:tplc="8C3C7B28">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6D257A6"/>
    <w:multiLevelType w:val="multilevel"/>
    <w:tmpl w:val="A18C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70BF8"/>
    <w:multiLevelType w:val="multilevel"/>
    <w:tmpl w:val="C676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62985"/>
    <w:multiLevelType w:val="hybridMultilevel"/>
    <w:tmpl w:val="04685FD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30C34B7"/>
    <w:multiLevelType w:val="hybridMultilevel"/>
    <w:tmpl w:val="390839B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06148C5"/>
    <w:multiLevelType w:val="multilevel"/>
    <w:tmpl w:val="E5C6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4568B"/>
    <w:multiLevelType w:val="multilevel"/>
    <w:tmpl w:val="92D8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372DA9"/>
    <w:multiLevelType w:val="multilevel"/>
    <w:tmpl w:val="DCE8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D81D86"/>
    <w:multiLevelType w:val="multilevel"/>
    <w:tmpl w:val="CBF8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466534"/>
    <w:multiLevelType w:val="hybridMultilevel"/>
    <w:tmpl w:val="28DA98F0"/>
    <w:lvl w:ilvl="0" w:tplc="EA1A82B6">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63E76E2B"/>
    <w:multiLevelType w:val="multilevel"/>
    <w:tmpl w:val="531E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7E700F"/>
    <w:multiLevelType w:val="hybridMultilevel"/>
    <w:tmpl w:val="7B445F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6CE265CC"/>
    <w:multiLevelType w:val="multilevel"/>
    <w:tmpl w:val="242C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A86F14"/>
    <w:multiLevelType w:val="hybridMultilevel"/>
    <w:tmpl w:val="41C0C854"/>
    <w:lvl w:ilvl="0" w:tplc="10000003">
      <w:start w:val="1"/>
      <w:numFmt w:val="bullet"/>
      <w:lvlText w:val="o"/>
      <w:lvlJc w:val="left"/>
      <w:pPr>
        <w:ind w:left="720" w:hanging="360"/>
      </w:pPr>
      <w:rPr>
        <w:rFonts w:ascii="Courier New" w:hAnsi="Courier New" w:cs="Courier New"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7E0C63AD"/>
    <w:multiLevelType w:val="multilevel"/>
    <w:tmpl w:val="7C20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12"/>
  </w:num>
  <w:num w:numId="4">
    <w:abstractNumId w:val="10"/>
  </w:num>
  <w:num w:numId="5">
    <w:abstractNumId w:val="4"/>
  </w:num>
  <w:num w:numId="6">
    <w:abstractNumId w:val="14"/>
  </w:num>
  <w:num w:numId="7">
    <w:abstractNumId w:val="6"/>
  </w:num>
  <w:num w:numId="8">
    <w:abstractNumId w:val="5"/>
  </w:num>
  <w:num w:numId="9">
    <w:abstractNumId w:val="1"/>
  </w:num>
  <w:num w:numId="10">
    <w:abstractNumId w:val="8"/>
  </w:num>
  <w:num w:numId="11">
    <w:abstractNumId w:val="2"/>
  </w:num>
  <w:num w:numId="12">
    <w:abstractNumId w:val="7"/>
  </w:num>
  <w:num w:numId="13">
    <w:abstractNumId w:val="13"/>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34"/>
    <w:rsid w:val="00081234"/>
    <w:rsid w:val="00087A9A"/>
    <w:rsid w:val="001131EF"/>
    <w:rsid w:val="00123995"/>
    <w:rsid w:val="00160174"/>
    <w:rsid w:val="001A6531"/>
    <w:rsid w:val="001B0466"/>
    <w:rsid w:val="001B24F1"/>
    <w:rsid w:val="001F67D5"/>
    <w:rsid w:val="00231AF4"/>
    <w:rsid w:val="002344E7"/>
    <w:rsid w:val="0026500A"/>
    <w:rsid w:val="00330F9A"/>
    <w:rsid w:val="00465D30"/>
    <w:rsid w:val="004E71ED"/>
    <w:rsid w:val="00533EDF"/>
    <w:rsid w:val="0055418D"/>
    <w:rsid w:val="005B0CB2"/>
    <w:rsid w:val="005D04B9"/>
    <w:rsid w:val="006A3B97"/>
    <w:rsid w:val="00792877"/>
    <w:rsid w:val="0079590C"/>
    <w:rsid w:val="007B5214"/>
    <w:rsid w:val="00943A8C"/>
    <w:rsid w:val="00A1008F"/>
    <w:rsid w:val="00AE4E38"/>
    <w:rsid w:val="00B110A5"/>
    <w:rsid w:val="00C02110"/>
    <w:rsid w:val="00CE2303"/>
    <w:rsid w:val="00E67D55"/>
    <w:rsid w:val="00F027E2"/>
    <w:rsid w:val="00FE42A8"/>
  </w:rsids>
  <m:mathPr>
    <m:mathFont m:val="Cambria Math"/>
    <m:brkBin m:val="before"/>
    <m:brkBinSub m:val="--"/>
    <m:smallFrac m:val="0"/>
    <m:dispDef/>
    <m:lMargin m:val="0"/>
    <m:rMargin m:val="0"/>
    <m:defJc m:val="centerGroup"/>
    <m:wrapIndent m:val="1440"/>
    <m:intLim m:val="subSup"/>
    <m:naryLim m:val="undOvr"/>
  </m:mathPr>
  <w:themeFontLang w:eastAsia="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82AD"/>
  <w15:chartTrackingRefBased/>
  <w15:docId w15:val="{EB40D616-F4ED-4B26-BB37-0D43E12B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E38"/>
    <w:pPr>
      <w:jc w:val="both"/>
    </w:pPr>
    <w:rPr>
      <w:lang w:val="en-GB"/>
    </w:rPr>
  </w:style>
  <w:style w:type="paragraph" w:styleId="Heading1">
    <w:name w:val="heading 1"/>
    <w:basedOn w:val="Normal"/>
    <w:next w:val="Normal"/>
    <w:link w:val="Heading1Char"/>
    <w:uiPriority w:val="9"/>
    <w:qFormat/>
    <w:rsid w:val="00F027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27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01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6017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27E2"/>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7E2"/>
    <w:rPr>
      <w:rFonts w:asciiTheme="majorHAnsi" w:eastAsiaTheme="majorEastAsia" w:hAnsiTheme="majorHAnsi" w:cstheme="majorBidi"/>
      <w:spacing w:val="-10"/>
      <w:kern w:val="28"/>
      <w:sz w:val="56"/>
      <w:szCs w:val="56"/>
      <w:lang w:val="en-GB"/>
    </w:rPr>
  </w:style>
  <w:style w:type="character" w:styleId="CommentReference">
    <w:name w:val="annotation reference"/>
    <w:basedOn w:val="DefaultParagraphFont"/>
    <w:uiPriority w:val="99"/>
    <w:semiHidden/>
    <w:unhideWhenUsed/>
    <w:rsid w:val="00533EDF"/>
    <w:rPr>
      <w:sz w:val="16"/>
      <w:szCs w:val="16"/>
    </w:rPr>
  </w:style>
  <w:style w:type="paragraph" w:styleId="CommentText">
    <w:name w:val="annotation text"/>
    <w:basedOn w:val="Normal"/>
    <w:link w:val="CommentTextChar"/>
    <w:uiPriority w:val="99"/>
    <w:semiHidden/>
    <w:unhideWhenUsed/>
    <w:rsid w:val="00533EDF"/>
    <w:pPr>
      <w:spacing w:line="240" w:lineRule="auto"/>
    </w:pPr>
    <w:rPr>
      <w:sz w:val="20"/>
      <w:szCs w:val="20"/>
    </w:rPr>
  </w:style>
  <w:style w:type="character" w:customStyle="1" w:styleId="CommentTextChar">
    <w:name w:val="Comment Text Char"/>
    <w:basedOn w:val="DefaultParagraphFont"/>
    <w:link w:val="CommentText"/>
    <w:uiPriority w:val="99"/>
    <w:semiHidden/>
    <w:rsid w:val="00533EDF"/>
    <w:rPr>
      <w:sz w:val="20"/>
      <w:szCs w:val="20"/>
    </w:rPr>
  </w:style>
  <w:style w:type="paragraph" w:styleId="CommentSubject">
    <w:name w:val="annotation subject"/>
    <w:basedOn w:val="CommentText"/>
    <w:next w:val="CommentText"/>
    <w:link w:val="CommentSubjectChar"/>
    <w:uiPriority w:val="99"/>
    <w:semiHidden/>
    <w:unhideWhenUsed/>
    <w:rsid w:val="00533EDF"/>
    <w:rPr>
      <w:b/>
      <w:bCs/>
    </w:rPr>
  </w:style>
  <w:style w:type="character" w:customStyle="1" w:styleId="CommentSubjectChar">
    <w:name w:val="Comment Subject Char"/>
    <w:basedOn w:val="CommentTextChar"/>
    <w:link w:val="CommentSubject"/>
    <w:uiPriority w:val="99"/>
    <w:semiHidden/>
    <w:rsid w:val="00533EDF"/>
    <w:rPr>
      <w:b/>
      <w:bCs/>
      <w:sz w:val="20"/>
      <w:szCs w:val="20"/>
    </w:rPr>
  </w:style>
  <w:style w:type="paragraph" w:styleId="BalloonText">
    <w:name w:val="Balloon Text"/>
    <w:basedOn w:val="Normal"/>
    <w:link w:val="BalloonTextChar"/>
    <w:uiPriority w:val="99"/>
    <w:semiHidden/>
    <w:unhideWhenUsed/>
    <w:rsid w:val="00533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EDF"/>
    <w:rPr>
      <w:rFonts w:ascii="Segoe UI" w:hAnsi="Segoe UI" w:cs="Segoe UI"/>
      <w:sz w:val="18"/>
      <w:szCs w:val="18"/>
    </w:rPr>
  </w:style>
  <w:style w:type="paragraph" w:styleId="ListParagraph">
    <w:name w:val="List Paragraph"/>
    <w:basedOn w:val="Normal"/>
    <w:uiPriority w:val="34"/>
    <w:qFormat/>
    <w:rsid w:val="00F027E2"/>
    <w:pPr>
      <w:ind w:left="720"/>
      <w:contextualSpacing/>
    </w:pPr>
  </w:style>
  <w:style w:type="character" w:customStyle="1" w:styleId="Heading1Char">
    <w:name w:val="Heading 1 Char"/>
    <w:basedOn w:val="DefaultParagraphFont"/>
    <w:link w:val="Heading1"/>
    <w:uiPriority w:val="9"/>
    <w:rsid w:val="00F027E2"/>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F027E2"/>
    <w:pPr>
      <w:outlineLvl w:val="9"/>
    </w:pPr>
    <w:rPr>
      <w:lang w:val="en-US"/>
    </w:rPr>
  </w:style>
  <w:style w:type="paragraph" w:styleId="TOC1">
    <w:name w:val="toc 1"/>
    <w:basedOn w:val="Normal"/>
    <w:next w:val="Normal"/>
    <w:autoRedefine/>
    <w:uiPriority w:val="39"/>
    <w:unhideWhenUsed/>
    <w:rsid w:val="00F027E2"/>
    <w:pPr>
      <w:spacing w:after="100"/>
    </w:pPr>
  </w:style>
  <w:style w:type="character" w:styleId="Hyperlink">
    <w:name w:val="Hyperlink"/>
    <w:basedOn w:val="DefaultParagraphFont"/>
    <w:uiPriority w:val="99"/>
    <w:unhideWhenUsed/>
    <w:rsid w:val="00F027E2"/>
    <w:rPr>
      <w:color w:val="0563C1" w:themeColor="hyperlink"/>
      <w:u w:val="single"/>
    </w:rPr>
  </w:style>
  <w:style w:type="paragraph" w:styleId="Subtitle">
    <w:name w:val="Subtitle"/>
    <w:basedOn w:val="Normal"/>
    <w:next w:val="Normal"/>
    <w:link w:val="SubtitleChar"/>
    <w:uiPriority w:val="11"/>
    <w:qFormat/>
    <w:rsid w:val="00F027E2"/>
    <w:pPr>
      <w:jc w:val="center"/>
    </w:pPr>
    <w:rPr>
      <w:sz w:val="20"/>
    </w:rPr>
  </w:style>
  <w:style w:type="character" w:customStyle="1" w:styleId="SubtitleChar">
    <w:name w:val="Subtitle Char"/>
    <w:basedOn w:val="DefaultParagraphFont"/>
    <w:link w:val="Subtitle"/>
    <w:uiPriority w:val="11"/>
    <w:rsid w:val="00F027E2"/>
    <w:rPr>
      <w:sz w:val="20"/>
      <w:lang w:val="en-GB"/>
    </w:rPr>
  </w:style>
  <w:style w:type="table" w:customStyle="1" w:styleId="code">
    <w:name w:val="code"/>
    <w:basedOn w:val="TableNormal"/>
    <w:uiPriority w:val="99"/>
    <w:rsid w:val="00F027E2"/>
    <w:pPr>
      <w:spacing w:after="0" w:line="240" w:lineRule="auto"/>
    </w:pPr>
    <w:rPr>
      <w:rFonts w:ascii="Consolas" w:hAnsi="Consolas"/>
      <w:sz w:val="28"/>
    </w:rPr>
    <w:tblPr>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Pr>
    <w:tcPr>
      <w:shd w:val="clear" w:color="auto" w:fill="FFF2CC" w:themeFill="accent4" w:themeFillTint="33"/>
      <w:vAlign w:val="center"/>
    </w:tcPr>
  </w:style>
  <w:style w:type="paragraph" w:customStyle="1" w:styleId="Blockofcode">
    <w:name w:val="Block of code"/>
    <w:basedOn w:val="Normal"/>
    <w:qFormat/>
    <w:rsid w:val="00E67D55"/>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after="100" w:afterAutospacing="1" w:line="240" w:lineRule="auto"/>
      <w:contextualSpacing/>
    </w:pPr>
    <w:rPr>
      <w:rFonts w:ascii="Courier New" w:hAnsi="Courier New"/>
    </w:rPr>
  </w:style>
  <w:style w:type="character" w:customStyle="1" w:styleId="Heading2Char">
    <w:name w:val="Heading 2 Char"/>
    <w:basedOn w:val="DefaultParagraphFont"/>
    <w:link w:val="Heading2"/>
    <w:uiPriority w:val="9"/>
    <w:rsid w:val="00F027E2"/>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uiPriority w:val="39"/>
    <w:rsid w:val="00F02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A6531"/>
    <w:rPr>
      <w:color w:val="808080"/>
    </w:rPr>
  </w:style>
  <w:style w:type="character" w:styleId="UnresolvedMention">
    <w:name w:val="Unresolved Mention"/>
    <w:basedOn w:val="DefaultParagraphFont"/>
    <w:uiPriority w:val="99"/>
    <w:semiHidden/>
    <w:unhideWhenUsed/>
    <w:rsid w:val="00081234"/>
    <w:rPr>
      <w:color w:val="605E5C"/>
      <w:shd w:val="clear" w:color="auto" w:fill="E1DFDD"/>
    </w:rPr>
  </w:style>
  <w:style w:type="paragraph" w:styleId="NoSpacing">
    <w:name w:val="No Spacing"/>
    <w:uiPriority w:val="1"/>
    <w:qFormat/>
    <w:rsid w:val="00943A8C"/>
    <w:pPr>
      <w:spacing w:after="0" w:line="240" w:lineRule="auto"/>
      <w:jc w:val="both"/>
    </w:pPr>
    <w:rPr>
      <w:lang w:val="en-GB"/>
    </w:rPr>
  </w:style>
  <w:style w:type="paragraph" w:styleId="HTMLPreformatted">
    <w:name w:val="HTML Preformatted"/>
    <w:basedOn w:val="Normal"/>
    <w:link w:val="HTMLPreformattedChar"/>
    <w:uiPriority w:val="99"/>
    <w:semiHidden/>
    <w:unhideWhenUsed/>
    <w:rsid w:val="00160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rPr>
  </w:style>
  <w:style w:type="character" w:customStyle="1" w:styleId="HTMLPreformattedChar">
    <w:name w:val="HTML Preformatted Char"/>
    <w:basedOn w:val="DefaultParagraphFont"/>
    <w:link w:val="HTMLPreformatted"/>
    <w:uiPriority w:val="99"/>
    <w:semiHidden/>
    <w:rsid w:val="00160174"/>
    <w:rPr>
      <w:rFonts w:ascii="Courier New" w:eastAsia="Times New Roman" w:hAnsi="Courier New" w:cs="Courier New"/>
      <w:sz w:val="20"/>
      <w:szCs w:val="20"/>
      <w:lang/>
    </w:rPr>
  </w:style>
  <w:style w:type="character" w:customStyle="1" w:styleId="mw-headline">
    <w:name w:val="mw-headline"/>
    <w:basedOn w:val="DefaultParagraphFont"/>
    <w:rsid w:val="00160174"/>
  </w:style>
  <w:style w:type="character" w:customStyle="1" w:styleId="Heading3Char">
    <w:name w:val="Heading 3 Char"/>
    <w:basedOn w:val="DefaultParagraphFont"/>
    <w:link w:val="Heading3"/>
    <w:uiPriority w:val="9"/>
    <w:rsid w:val="00160174"/>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160174"/>
    <w:rPr>
      <w:rFonts w:asciiTheme="majorHAnsi" w:eastAsiaTheme="majorEastAsia" w:hAnsiTheme="majorHAnsi" w:cstheme="majorBidi"/>
      <w:i/>
      <w:iCs/>
      <w:color w:val="2F5496" w:themeColor="accent1" w:themeShade="BF"/>
      <w:lang w:val="en-GB"/>
    </w:rPr>
  </w:style>
  <w:style w:type="paragraph" w:styleId="NormalWeb">
    <w:name w:val="Normal (Web)"/>
    <w:basedOn w:val="Normal"/>
    <w:uiPriority w:val="99"/>
    <w:semiHidden/>
    <w:unhideWhenUsed/>
    <w:rsid w:val="00160174"/>
    <w:pPr>
      <w:spacing w:before="100" w:beforeAutospacing="1" w:after="100" w:afterAutospacing="1" w:line="240" w:lineRule="auto"/>
      <w:jc w:val="left"/>
    </w:pPr>
    <w:rPr>
      <w:rFonts w:ascii="Times New Roman" w:eastAsia="Times New Roman" w:hAnsi="Times New Roman" w:cs="Times New Roman"/>
      <w:sz w:val="24"/>
      <w:szCs w:val="24"/>
      <w:lang/>
    </w:rPr>
  </w:style>
  <w:style w:type="character" w:styleId="HTMLCode">
    <w:name w:val="HTML Code"/>
    <w:basedOn w:val="DefaultParagraphFont"/>
    <w:uiPriority w:val="99"/>
    <w:semiHidden/>
    <w:unhideWhenUsed/>
    <w:rsid w:val="00160174"/>
    <w:rPr>
      <w:rFonts w:ascii="Courier New" w:eastAsia="Times New Roman" w:hAnsi="Courier New" w:cs="Courier New"/>
      <w:sz w:val="20"/>
      <w:szCs w:val="20"/>
    </w:rPr>
  </w:style>
  <w:style w:type="table" w:styleId="GridTable2-Accent1">
    <w:name w:val="Grid Table 2 Accent 1"/>
    <w:basedOn w:val="TableNormal"/>
    <w:uiPriority w:val="47"/>
    <w:rsid w:val="0026500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2">
    <w:name w:val="toc 2"/>
    <w:basedOn w:val="Normal"/>
    <w:next w:val="Normal"/>
    <w:autoRedefine/>
    <w:uiPriority w:val="39"/>
    <w:unhideWhenUsed/>
    <w:rsid w:val="006A3B97"/>
    <w:pPr>
      <w:spacing w:after="100"/>
      <w:ind w:left="220"/>
    </w:pPr>
  </w:style>
  <w:style w:type="paragraph" w:styleId="TOC3">
    <w:name w:val="toc 3"/>
    <w:basedOn w:val="Normal"/>
    <w:next w:val="Normal"/>
    <w:autoRedefine/>
    <w:uiPriority w:val="39"/>
    <w:unhideWhenUsed/>
    <w:rsid w:val="006A3B97"/>
    <w:pPr>
      <w:spacing w:after="100"/>
      <w:ind w:left="440"/>
    </w:pPr>
  </w:style>
  <w:style w:type="table" w:styleId="GridTable2-Accent3">
    <w:name w:val="Grid Table 2 Accent 3"/>
    <w:basedOn w:val="TableNormal"/>
    <w:uiPriority w:val="47"/>
    <w:rsid w:val="00087A9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
    <w:name w:val="Grid Table 3"/>
    <w:basedOn w:val="TableNormal"/>
    <w:uiPriority w:val="48"/>
    <w:rsid w:val="00087A9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1506">
      <w:bodyDiv w:val="1"/>
      <w:marLeft w:val="0"/>
      <w:marRight w:val="0"/>
      <w:marTop w:val="0"/>
      <w:marBottom w:val="0"/>
      <w:divBdr>
        <w:top w:val="none" w:sz="0" w:space="0" w:color="auto"/>
        <w:left w:val="none" w:sz="0" w:space="0" w:color="auto"/>
        <w:bottom w:val="none" w:sz="0" w:space="0" w:color="auto"/>
        <w:right w:val="none" w:sz="0" w:space="0" w:color="auto"/>
      </w:divBdr>
    </w:div>
    <w:div w:id="202711119">
      <w:bodyDiv w:val="1"/>
      <w:marLeft w:val="0"/>
      <w:marRight w:val="0"/>
      <w:marTop w:val="0"/>
      <w:marBottom w:val="0"/>
      <w:divBdr>
        <w:top w:val="none" w:sz="0" w:space="0" w:color="auto"/>
        <w:left w:val="none" w:sz="0" w:space="0" w:color="auto"/>
        <w:bottom w:val="none" w:sz="0" w:space="0" w:color="auto"/>
        <w:right w:val="none" w:sz="0" w:space="0" w:color="auto"/>
      </w:divBdr>
    </w:div>
    <w:div w:id="595138700">
      <w:bodyDiv w:val="1"/>
      <w:marLeft w:val="0"/>
      <w:marRight w:val="0"/>
      <w:marTop w:val="0"/>
      <w:marBottom w:val="0"/>
      <w:divBdr>
        <w:top w:val="none" w:sz="0" w:space="0" w:color="auto"/>
        <w:left w:val="none" w:sz="0" w:space="0" w:color="auto"/>
        <w:bottom w:val="none" w:sz="0" w:space="0" w:color="auto"/>
        <w:right w:val="none" w:sz="0" w:space="0" w:color="auto"/>
      </w:divBdr>
    </w:div>
    <w:div w:id="774132125">
      <w:bodyDiv w:val="1"/>
      <w:marLeft w:val="0"/>
      <w:marRight w:val="0"/>
      <w:marTop w:val="0"/>
      <w:marBottom w:val="0"/>
      <w:divBdr>
        <w:top w:val="none" w:sz="0" w:space="0" w:color="auto"/>
        <w:left w:val="none" w:sz="0" w:space="0" w:color="auto"/>
        <w:bottom w:val="none" w:sz="0" w:space="0" w:color="auto"/>
        <w:right w:val="none" w:sz="0" w:space="0" w:color="auto"/>
      </w:divBdr>
    </w:div>
    <w:div w:id="779031985">
      <w:bodyDiv w:val="1"/>
      <w:marLeft w:val="0"/>
      <w:marRight w:val="0"/>
      <w:marTop w:val="0"/>
      <w:marBottom w:val="0"/>
      <w:divBdr>
        <w:top w:val="none" w:sz="0" w:space="0" w:color="auto"/>
        <w:left w:val="none" w:sz="0" w:space="0" w:color="auto"/>
        <w:bottom w:val="none" w:sz="0" w:space="0" w:color="auto"/>
        <w:right w:val="none" w:sz="0" w:space="0" w:color="auto"/>
      </w:divBdr>
    </w:div>
    <w:div w:id="1151487539">
      <w:bodyDiv w:val="1"/>
      <w:marLeft w:val="0"/>
      <w:marRight w:val="0"/>
      <w:marTop w:val="0"/>
      <w:marBottom w:val="0"/>
      <w:divBdr>
        <w:top w:val="none" w:sz="0" w:space="0" w:color="auto"/>
        <w:left w:val="none" w:sz="0" w:space="0" w:color="auto"/>
        <w:bottom w:val="none" w:sz="0" w:space="0" w:color="auto"/>
        <w:right w:val="none" w:sz="0" w:space="0" w:color="auto"/>
      </w:divBdr>
    </w:div>
    <w:div w:id="1232547013">
      <w:bodyDiv w:val="1"/>
      <w:marLeft w:val="0"/>
      <w:marRight w:val="0"/>
      <w:marTop w:val="0"/>
      <w:marBottom w:val="0"/>
      <w:divBdr>
        <w:top w:val="none" w:sz="0" w:space="0" w:color="auto"/>
        <w:left w:val="none" w:sz="0" w:space="0" w:color="auto"/>
        <w:bottom w:val="none" w:sz="0" w:space="0" w:color="auto"/>
        <w:right w:val="none" w:sz="0" w:space="0" w:color="auto"/>
      </w:divBdr>
    </w:div>
    <w:div w:id="1339889102">
      <w:bodyDiv w:val="1"/>
      <w:marLeft w:val="0"/>
      <w:marRight w:val="0"/>
      <w:marTop w:val="0"/>
      <w:marBottom w:val="0"/>
      <w:divBdr>
        <w:top w:val="none" w:sz="0" w:space="0" w:color="auto"/>
        <w:left w:val="none" w:sz="0" w:space="0" w:color="auto"/>
        <w:bottom w:val="none" w:sz="0" w:space="0" w:color="auto"/>
        <w:right w:val="none" w:sz="0" w:space="0" w:color="auto"/>
      </w:divBdr>
    </w:div>
    <w:div w:id="1740858580">
      <w:bodyDiv w:val="1"/>
      <w:marLeft w:val="0"/>
      <w:marRight w:val="0"/>
      <w:marTop w:val="0"/>
      <w:marBottom w:val="0"/>
      <w:divBdr>
        <w:top w:val="none" w:sz="0" w:space="0" w:color="auto"/>
        <w:left w:val="none" w:sz="0" w:space="0" w:color="auto"/>
        <w:bottom w:val="none" w:sz="0" w:space="0" w:color="auto"/>
        <w:right w:val="none" w:sz="0" w:space="0" w:color="auto"/>
      </w:divBdr>
    </w:div>
    <w:div w:id="1847594649">
      <w:bodyDiv w:val="1"/>
      <w:marLeft w:val="0"/>
      <w:marRight w:val="0"/>
      <w:marTop w:val="0"/>
      <w:marBottom w:val="0"/>
      <w:divBdr>
        <w:top w:val="none" w:sz="0" w:space="0" w:color="auto"/>
        <w:left w:val="none" w:sz="0" w:space="0" w:color="auto"/>
        <w:bottom w:val="none" w:sz="0" w:space="0" w:color="auto"/>
        <w:right w:val="none" w:sz="0" w:space="0" w:color="auto"/>
      </w:divBdr>
    </w:div>
    <w:div w:id="1949385982">
      <w:bodyDiv w:val="1"/>
      <w:marLeft w:val="0"/>
      <w:marRight w:val="0"/>
      <w:marTop w:val="0"/>
      <w:marBottom w:val="0"/>
      <w:divBdr>
        <w:top w:val="none" w:sz="0" w:space="0" w:color="auto"/>
        <w:left w:val="none" w:sz="0" w:space="0" w:color="auto"/>
        <w:bottom w:val="none" w:sz="0" w:space="0" w:color="auto"/>
        <w:right w:val="none" w:sz="0" w:space="0" w:color="auto"/>
      </w:divBdr>
    </w:div>
    <w:div w:id="197109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tzernet.com/3/support/people/elen-virabyan/100906-simple-unix-bash-commands/" TargetMode="External"/><Relationship Id="rId13" Type="http://schemas.openxmlformats.org/officeDocument/2006/relationships/hyperlink" Target="https://docs.switzernet.com/3/public/110324-training-vi-regex/#_Toc289072039"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190624-training-fail2ban.docx" TargetMode="External"/><Relationship Id="rId12" Type="http://schemas.openxmlformats.org/officeDocument/2006/relationships/hyperlink" Target="http://bugs.debian.org/cgi-bin/bugreport.cgi?bug=491253%7C"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python.org/library/re.html" TargetMode="External"/><Relationship Id="rId5" Type="http://schemas.openxmlformats.org/officeDocument/2006/relationships/settings" Target="settings.xml"/><Relationship Id="rId15" Type="http://schemas.openxmlformats.org/officeDocument/2006/relationships/hyperlink" Target="https://www.fail2ban.org/wiki/index.php/MANUAL_0_8" TargetMode="External"/><Relationship Id="rId10" Type="http://schemas.openxmlformats.org/officeDocument/2006/relationships/hyperlink" Target="https://docs.switzernet.com/3/support/190529-training-iptables-firewall-rules/" TargetMode="External"/><Relationship Id="rId4" Type="http://schemas.openxmlformats.org/officeDocument/2006/relationships/styles" Target="styles.xml"/><Relationship Id="rId9" Type="http://schemas.openxmlformats.org/officeDocument/2006/relationships/hyperlink" Target="https://docs.switzernet.com/3/public/110324-training-vi-regex/" TargetMode="External"/><Relationship Id="rId14" Type="http://schemas.openxmlformats.org/officeDocument/2006/relationships/hyperlink" Target="https://docs.switzernet.com/3/support/190529-training-iptables-firewall-ru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dro\Documents\Custom%20Office%20Templates\190626-4z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682452845B4312AF39281FB1EA1CE8"/>
        <w:category>
          <w:name w:val="General"/>
          <w:gallery w:val="placeholder"/>
        </w:category>
        <w:types>
          <w:type w:val="bbPlcHdr"/>
        </w:types>
        <w:behaviors>
          <w:behavior w:val="content"/>
        </w:behaviors>
        <w:guid w:val="{2DCF2383-5F56-4385-B9BE-3EBCADF20F8C}"/>
      </w:docPartPr>
      <w:docPartBody>
        <w:p w:rsidR="00000000" w:rsidRDefault="004969D2">
          <w:pPr>
            <w:pStyle w:val="D9682452845B4312AF39281FB1EA1CE8"/>
          </w:pPr>
          <w:r w:rsidRPr="0099471D">
            <w:rPr>
              <w:rStyle w:val="PlaceholderText"/>
            </w:rPr>
            <w:t>[Title]</w:t>
          </w:r>
        </w:p>
      </w:docPartBody>
    </w:docPart>
    <w:docPart>
      <w:docPartPr>
        <w:name w:val="494AFE236C8F4009B56A0A7494454CCD"/>
        <w:category>
          <w:name w:val="General"/>
          <w:gallery w:val="placeholder"/>
        </w:category>
        <w:types>
          <w:type w:val="bbPlcHdr"/>
        </w:types>
        <w:behaviors>
          <w:behavior w:val="content"/>
        </w:behaviors>
        <w:guid w:val="{9CEFE276-4B7F-4C78-8810-D3AB0CC27073}"/>
      </w:docPartPr>
      <w:docPartBody>
        <w:p w:rsidR="00000000" w:rsidRDefault="004969D2">
          <w:pPr>
            <w:pStyle w:val="494AFE236C8F4009B56A0A7494454CCD"/>
          </w:pPr>
          <w:r w:rsidRPr="0099471D">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29"/>
    <w:rsid w:val="004969D2"/>
    <w:rsid w:val="00E0562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5629"/>
    <w:rPr>
      <w:color w:val="808080"/>
    </w:rPr>
  </w:style>
  <w:style w:type="paragraph" w:customStyle="1" w:styleId="D9682452845B4312AF39281FB1EA1CE8">
    <w:name w:val="D9682452845B4312AF39281FB1EA1CE8"/>
  </w:style>
  <w:style w:type="paragraph" w:customStyle="1" w:styleId="494AFE236C8F4009B56A0A7494454CCD">
    <w:name w:val="494AFE236C8F4009B56A0A7494454C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yyyy-mm-dd</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B96050-8CEF-46B8-9F98-42FDE50E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190626-4z_Template.dotx</Template>
  <TotalTime>87</TotalTime>
  <Pages>1</Pages>
  <Words>2633</Words>
  <Characters>15012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Title name</vt:lpstr>
    </vt:vector>
  </TitlesOfParts>
  <Company>© 4z.com</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Fail2ban to avoid brute-force attacks</dc:title>
  <dc:subject/>
  <dc:creator>Pedro</dc:creator>
  <cp:keywords/>
  <dc:description/>
  <cp:lastModifiedBy>Pedro Geraldo</cp:lastModifiedBy>
  <cp:revision>2</cp:revision>
  <dcterms:created xsi:type="dcterms:W3CDTF">2019-06-26T13:35:00Z</dcterms:created>
  <dcterms:modified xsi:type="dcterms:W3CDTF">2019-06-26T15:02:00Z</dcterms:modified>
</cp:coreProperties>
</file>