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A0F6C" w14:textId="77777777" w:rsidR="00E142E7" w:rsidRDefault="00943013">
      <w:pPr>
        <w:pStyle w:val="Title"/>
      </w:pPr>
      <w:sdt>
        <w:sdtPr>
          <w:alias w:val="Title"/>
          <w:id w:val="-1390028373"/>
          <w:placeholder>
            <w:docPart w:val="C0C117FE087F49258D5BED9147B770E7"/>
          </w:placeholder>
          <w:dataBinding w:prefixMappings="xmlns:ns0='http://purl.org/dc/elements/1.1/' xmlns:ns1='http://schemas.openxmlformats.org/package/2006/metadata/core-properties' " w:xpath="/ns1:coreProperties[1]/ns0:title[1]" w:storeItemID="{6C3C8BC8-F283-45AE-878A-BAB7291924A1}"/>
          <w:text/>
        </w:sdtPr>
        <w:sdtEndPr/>
        <w:sdtContent>
          <w:r w:rsidR="007925E1">
            <w:t xml:space="preserve">Training: Understanding </w:t>
          </w:r>
          <w:proofErr w:type="spellStart"/>
          <w:r w:rsidR="007925E1">
            <w:t>ngrep</w:t>
          </w:r>
          <w:proofErr w:type="spellEnd"/>
        </w:sdtContent>
      </w:sdt>
    </w:p>
    <w:p w14:paraId="776E7A6C" w14:textId="0F7BAB09" w:rsidR="00E142E7" w:rsidRDefault="007925E1">
      <w:pPr>
        <w:pStyle w:val="Subtitle"/>
      </w:pPr>
      <w:r>
        <w:t xml:space="preserve">Created by Pedro Geraldo on </w:t>
      </w:r>
      <w:hyperlink r:id="rId7" w:history="1">
        <w:r>
          <w:rPr>
            <w:rStyle w:val="Hyperlink"/>
          </w:rPr>
          <w:t>2019-09-03</w:t>
        </w:r>
      </w:hyperlink>
    </w:p>
    <w:sdt>
      <w:sdtPr>
        <w:rPr>
          <w:rFonts w:asciiTheme="minorHAnsi" w:eastAsiaTheme="minorHAnsi" w:hAnsiTheme="minorHAnsi" w:cstheme="minorBidi"/>
          <w:color w:val="auto"/>
          <w:sz w:val="22"/>
          <w:szCs w:val="22"/>
          <w:lang w:val="fr-CH"/>
        </w:rPr>
        <w:id w:val="1584951389"/>
        <w:docPartObj>
          <w:docPartGallery w:val="Table of Contents"/>
          <w:docPartUnique/>
        </w:docPartObj>
      </w:sdtPr>
      <w:sdtEndPr/>
      <w:sdtContent>
        <w:p w14:paraId="645B796B" w14:textId="77777777" w:rsidR="00E142E7" w:rsidRDefault="007925E1">
          <w:pPr>
            <w:pStyle w:val="TOCHeading"/>
          </w:pPr>
          <w:r>
            <w:t>Table of Contents</w:t>
          </w:r>
        </w:p>
        <w:p w14:paraId="244DE533" w14:textId="77777777" w:rsidR="00E142E7" w:rsidRDefault="007925E1">
          <w:pPr>
            <w:pStyle w:val="TOC1"/>
            <w:tabs>
              <w:tab w:val="right" w:leader="dot" w:pos="9016"/>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500785" w:history="1">
            <w:r>
              <w:rPr>
                <w:rStyle w:val="Hyperlink"/>
                <w:noProof/>
              </w:rPr>
              <w:t>Introduction</w:t>
            </w:r>
            <w:r>
              <w:rPr>
                <w:rStyle w:val="Hyperlink"/>
                <w:noProof/>
                <w:webHidden/>
                <w:color w:val="auto"/>
                <w:u w:val="none"/>
              </w:rPr>
              <w:tab/>
            </w:r>
            <w:r>
              <w:rPr>
                <w:rStyle w:val="Hyperlink"/>
                <w:noProof/>
                <w:webHidden/>
                <w:color w:val="auto"/>
                <w:u w:val="none"/>
              </w:rPr>
              <w:fldChar w:fldCharType="begin"/>
            </w:r>
            <w:r>
              <w:rPr>
                <w:rStyle w:val="Hyperlink"/>
                <w:noProof/>
                <w:webHidden/>
                <w:color w:val="auto"/>
                <w:u w:val="none"/>
              </w:rPr>
              <w:instrText xml:space="preserve"> PAGEREF _Toc18500785 \h </w:instrText>
            </w:r>
            <w:r>
              <w:rPr>
                <w:rStyle w:val="Hyperlink"/>
                <w:noProof/>
                <w:webHidden/>
                <w:color w:val="auto"/>
                <w:u w:val="none"/>
              </w:rPr>
            </w:r>
            <w:r>
              <w:rPr>
                <w:rStyle w:val="Hyperlink"/>
                <w:noProof/>
                <w:webHidden/>
                <w:color w:val="auto"/>
                <w:u w:val="none"/>
              </w:rPr>
              <w:fldChar w:fldCharType="separate"/>
            </w:r>
            <w:r>
              <w:rPr>
                <w:rStyle w:val="Hyperlink"/>
                <w:noProof/>
                <w:webHidden/>
                <w:color w:val="auto"/>
                <w:u w:val="none"/>
              </w:rPr>
              <w:t>1</w:t>
            </w:r>
            <w:r>
              <w:rPr>
                <w:rStyle w:val="Hyperlink"/>
                <w:noProof/>
                <w:webHidden/>
                <w:color w:val="auto"/>
                <w:u w:val="none"/>
              </w:rPr>
              <w:fldChar w:fldCharType="end"/>
            </w:r>
          </w:hyperlink>
        </w:p>
        <w:p w14:paraId="5B5E9B82" w14:textId="77777777" w:rsidR="00E142E7" w:rsidRDefault="00943013">
          <w:pPr>
            <w:pStyle w:val="TOC2"/>
            <w:tabs>
              <w:tab w:val="right" w:leader="dot" w:pos="9016"/>
            </w:tabs>
            <w:rPr>
              <w:noProof/>
            </w:rPr>
          </w:pPr>
          <w:hyperlink w:anchor="_Toc18500786" w:history="1">
            <w:r w:rsidR="007925E1">
              <w:rPr>
                <w:rStyle w:val="Hyperlink"/>
                <w:noProof/>
              </w:rPr>
              <w:t>Requirements</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_Toc18500786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5780BD17" w14:textId="77777777" w:rsidR="00E142E7" w:rsidRDefault="00943013">
          <w:pPr>
            <w:pStyle w:val="TOC1"/>
            <w:tabs>
              <w:tab w:val="right" w:leader="dot" w:pos="9016"/>
            </w:tabs>
            <w:rPr>
              <w:rFonts w:eastAsiaTheme="minorEastAsia"/>
              <w:noProof/>
            </w:rPr>
          </w:pPr>
          <w:hyperlink w:anchor="_Toc18500787" w:history="1">
            <w:r w:rsidR="007925E1">
              <w:rPr>
                <w:rStyle w:val="Hyperlink"/>
                <w:noProof/>
              </w:rPr>
              <w:t>Ngrep</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_Toc18500787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00E306A8" w14:textId="77777777" w:rsidR="00E142E7" w:rsidRDefault="00943013">
          <w:pPr>
            <w:pStyle w:val="TOC2"/>
            <w:tabs>
              <w:tab w:val="right" w:leader="dot" w:pos="9016"/>
            </w:tabs>
            <w:rPr>
              <w:noProof/>
            </w:rPr>
          </w:pPr>
          <w:hyperlink w:anchor="_Toc18500788" w:history="1">
            <w:r w:rsidR="007925E1">
              <w:rPr>
                <w:rStyle w:val="Hyperlink"/>
                <w:noProof/>
              </w:rPr>
              <w:t>Relevant Filters</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_Toc18500788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208312B5" w14:textId="77777777" w:rsidR="00E142E7" w:rsidRDefault="00943013">
          <w:pPr>
            <w:pStyle w:val="TOC3"/>
            <w:tabs>
              <w:tab w:val="right" w:leader="dot" w:pos="9016"/>
            </w:tabs>
            <w:rPr>
              <w:noProof/>
            </w:rPr>
          </w:pPr>
          <w:hyperlink w:anchor="_Toc18500789" w:history="1">
            <w:r w:rsidR="007925E1">
              <w:rPr>
                <w:rStyle w:val="Hyperlink"/>
                <w:noProof/>
              </w:rPr>
              <w:t>Regular Expression</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_Toc18500789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5F715BA8" w14:textId="77777777" w:rsidR="00E142E7" w:rsidRDefault="00943013">
          <w:pPr>
            <w:pStyle w:val="TOC3"/>
            <w:tabs>
              <w:tab w:val="right" w:leader="dot" w:pos="9016"/>
            </w:tabs>
            <w:rPr>
              <w:noProof/>
            </w:rPr>
          </w:pPr>
          <w:hyperlink w:anchor="_Toc18500790" w:history="1">
            <w:r w:rsidR="007925E1">
              <w:rPr>
                <w:rStyle w:val="Hyperlink"/>
                <w:noProof/>
              </w:rPr>
              <w:t>System interface</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_Toc18500790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1AD62053" w14:textId="77777777" w:rsidR="00E142E7" w:rsidRDefault="00943013">
          <w:pPr>
            <w:pStyle w:val="TOC3"/>
            <w:tabs>
              <w:tab w:val="right" w:leader="dot" w:pos="9016"/>
            </w:tabs>
            <w:rPr>
              <w:noProof/>
            </w:rPr>
          </w:pPr>
          <w:hyperlink w:anchor="_Toc18500791" w:history="1">
            <w:r w:rsidR="007925E1">
              <w:rPr>
                <w:rStyle w:val="Hyperlink"/>
                <w:noProof/>
              </w:rPr>
              <w:t>Limit or skip packets</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_Toc18500791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23A2DBAF" w14:textId="77777777" w:rsidR="00E142E7" w:rsidRDefault="00943013">
          <w:pPr>
            <w:pStyle w:val="TOC3"/>
            <w:tabs>
              <w:tab w:val="right" w:leader="dot" w:pos="9016"/>
            </w:tabs>
            <w:rPr>
              <w:noProof/>
            </w:rPr>
          </w:pPr>
          <w:hyperlink w:anchor="_Toc18500792" w:history="1">
            <w:r w:rsidR="007925E1">
              <w:rPr>
                <w:rStyle w:val="Hyperlink"/>
                <w:noProof/>
              </w:rPr>
              <w:t>Ignore irrelevant output</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_Toc18500792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39D27FA6" w14:textId="77777777" w:rsidR="00E142E7" w:rsidRDefault="00943013">
          <w:pPr>
            <w:pStyle w:val="TOC3"/>
            <w:tabs>
              <w:tab w:val="right" w:leader="dot" w:pos="9016"/>
            </w:tabs>
            <w:rPr>
              <w:noProof/>
            </w:rPr>
          </w:pPr>
          <w:hyperlink w:anchor="_Toc18500793" w:history="1">
            <w:r w:rsidR="007925E1">
              <w:rPr>
                <w:rStyle w:val="Hyperlink"/>
                <w:noProof/>
              </w:rPr>
              <w:t>Also show packets  that don’t contain a payload</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_Toc18500793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5B77CA2F" w14:textId="77777777" w:rsidR="00E142E7" w:rsidRDefault="00943013">
          <w:pPr>
            <w:pStyle w:val="TOC3"/>
            <w:tabs>
              <w:tab w:val="right" w:leader="dot" w:pos="9016"/>
            </w:tabs>
            <w:rPr>
              <w:noProof/>
            </w:rPr>
          </w:pPr>
          <w:hyperlink w:anchor="_Toc18500794" w:history="1">
            <w:r w:rsidR="007925E1">
              <w:rPr>
                <w:rStyle w:val="Hyperlink"/>
                <w:noProof/>
              </w:rPr>
              <w:t>Invert match</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_Toc18500794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1D9466D6" w14:textId="77777777" w:rsidR="00E142E7" w:rsidRDefault="00943013">
          <w:pPr>
            <w:pStyle w:val="TOC3"/>
            <w:tabs>
              <w:tab w:val="right" w:leader="dot" w:pos="9016"/>
            </w:tabs>
            <w:rPr>
              <w:noProof/>
            </w:rPr>
          </w:pPr>
          <w:hyperlink w:anchor="_Toc18500795" w:history="1">
            <w:r w:rsidR="007925E1">
              <w:rPr>
                <w:rStyle w:val="Hyperlink"/>
                <w:noProof/>
              </w:rPr>
              <w:t>Display a timestamp</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_Toc18500795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6139D996" w14:textId="77777777" w:rsidR="00E142E7" w:rsidRDefault="00943013">
          <w:pPr>
            <w:pStyle w:val="TOC3"/>
            <w:tabs>
              <w:tab w:val="right" w:leader="dot" w:pos="9016"/>
            </w:tabs>
            <w:rPr>
              <w:noProof/>
            </w:rPr>
          </w:pPr>
          <w:hyperlink w:anchor="_Toc18500796" w:history="1">
            <w:r w:rsidR="007925E1">
              <w:rPr>
                <w:rStyle w:val="Hyperlink"/>
                <w:noProof/>
              </w:rPr>
              <w:t>Change how packets are displayed</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_Toc18500796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035D3207" w14:textId="77777777" w:rsidR="00E142E7" w:rsidRDefault="00943013">
          <w:pPr>
            <w:pStyle w:val="TOC2"/>
            <w:tabs>
              <w:tab w:val="right" w:leader="dot" w:pos="9016"/>
            </w:tabs>
            <w:rPr>
              <w:noProof/>
            </w:rPr>
          </w:pPr>
          <w:hyperlink w:anchor="_Toc18500797" w:history="1">
            <w:r w:rsidR="007925E1">
              <w:rPr>
                <w:rStyle w:val="Hyperlink"/>
                <w:noProof/>
              </w:rPr>
              <w:t>Combining filter options</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_Toc18500797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2954E48D" w14:textId="77777777" w:rsidR="00E142E7" w:rsidRDefault="00943013">
          <w:pPr>
            <w:pStyle w:val="TOC1"/>
            <w:tabs>
              <w:tab w:val="right" w:leader="dot" w:pos="9016"/>
            </w:tabs>
            <w:rPr>
              <w:rFonts w:eastAsiaTheme="minorEastAsia"/>
              <w:noProof/>
            </w:rPr>
          </w:pPr>
          <w:hyperlink w:anchor="_Toc18500798" w:history="1">
            <w:r w:rsidR="007925E1">
              <w:rPr>
                <w:rStyle w:val="Hyperlink"/>
                <w:noProof/>
              </w:rPr>
              <w:t>Validation</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_Toc18500798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38D0BCEE" w14:textId="77777777" w:rsidR="00E142E7" w:rsidRDefault="00943013">
          <w:pPr>
            <w:pStyle w:val="TOC1"/>
            <w:tabs>
              <w:tab w:val="right" w:leader="dot" w:pos="9016"/>
            </w:tabs>
            <w:rPr>
              <w:rFonts w:eastAsiaTheme="minorEastAsia"/>
              <w:noProof/>
            </w:rPr>
          </w:pPr>
          <w:hyperlink w:anchor="_Toc18500799" w:history="1">
            <w:r w:rsidR="007925E1">
              <w:rPr>
                <w:rStyle w:val="Hyperlink"/>
                <w:noProof/>
              </w:rPr>
              <w:t>References</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_Toc18500799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3AECC9C8" w14:textId="77777777" w:rsidR="00E142E7" w:rsidRDefault="00943013">
          <w:pPr>
            <w:pStyle w:val="TOC1"/>
            <w:tabs>
              <w:tab w:val="right" w:leader="dot" w:pos="9016"/>
            </w:tabs>
            <w:rPr>
              <w:rFonts w:eastAsiaTheme="minorEastAsia"/>
              <w:noProof/>
            </w:rPr>
          </w:pPr>
          <w:hyperlink w:anchor="_Toc18500800" w:history="1">
            <w:r w:rsidR="007925E1">
              <w:rPr>
                <w:rStyle w:val="Hyperlink"/>
                <w:noProof/>
              </w:rPr>
              <w:t>End of document</w:t>
            </w:r>
            <w:r w:rsidR="007925E1">
              <w:rPr>
                <w:rStyle w:val="Hyperlink"/>
                <w:noProof/>
                <w:webHidden/>
                <w:color w:val="auto"/>
                <w:u w:val="none"/>
              </w:rPr>
              <w:tab/>
            </w:r>
            <w:r w:rsidR="007925E1">
              <w:rPr>
                <w:rStyle w:val="Hyperlink"/>
                <w:noProof/>
                <w:webHidden/>
                <w:color w:val="auto"/>
                <w:u w:val="none"/>
              </w:rPr>
              <w:fldChar w:fldCharType="begin"/>
            </w:r>
            <w:r w:rsidR="007925E1">
              <w:rPr>
                <w:rStyle w:val="Hyperlink"/>
                <w:noProof/>
                <w:webHidden/>
                <w:color w:val="auto"/>
                <w:u w:val="none"/>
              </w:rPr>
              <w:instrText xml:space="preserve"> PAGEREF _Toc18500800 \h </w:instrText>
            </w:r>
            <w:r w:rsidR="007925E1">
              <w:rPr>
                <w:rStyle w:val="Hyperlink"/>
                <w:noProof/>
                <w:webHidden/>
                <w:color w:val="auto"/>
                <w:u w:val="none"/>
              </w:rPr>
            </w:r>
            <w:r w:rsidR="007925E1">
              <w:rPr>
                <w:rStyle w:val="Hyperlink"/>
                <w:noProof/>
                <w:webHidden/>
                <w:color w:val="auto"/>
                <w:u w:val="none"/>
              </w:rPr>
              <w:fldChar w:fldCharType="separate"/>
            </w:r>
            <w:r w:rsidR="007925E1">
              <w:rPr>
                <w:rStyle w:val="Hyperlink"/>
                <w:noProof/>
                <w:webHidden/>
                <w:color w:val="auto"/>
                <w:u w:val="none"/>
              </w:rPr>
              <w:t>1</w:t>
            </w:r>
            <w:r w:rsidR="007925E1">
              <w:rPr>
                <w:rStyle w:val="Hyperlink"/>
                <w:noProof/>
                <w:webHidden/>
                <w:color w:val="auto"/>
                <w:u w:val="none"/>
              </w:rPr>
              <w:fldChar w:fldCharType="end"/>
            </w:r>
          </w:hyperlink>
        </w:p>
        <w:p w14:paraId="2905D6E6" w14:textId="77777777" w:rsidR="00E142E7" w:rsidRDefault="007925E1">
          <w:r>
            <w:rPr>
              <w:noProof/>
            </w:rPr>
            <w:fldChar w:fldCharType="end"/>
          </w:r>
        </w:p>
      </w:sdtContent>
    </w:sdt>
    <w:p w14:paraId="6011F5D7" w14:textId="77777777" w:rsidR="00E142E7" w:rsidRDefault="007925E1">
      <w:pPr>
        <w:pStyle w:val="Heading1"/>
      </w:pPr>
      <w:bookmarkStart w:id="0" w:name="_Toc18500785"/>
      <w:r>
        <w:t>Introduction</w:t>
      </w:r>
      <w:bookmarkEnd w:id="0"/>
    </w:p>
    <w:p w14:paraId="2C113377" w14:textId="77777777" w:rsidR="00E142E7" w:rsidRDefault="007925E1">
      <w:proofErr w:type="spellStart"/>
      <w:r>
        <w:t>Ngrep</w:t>
      </w:r>
      <w:proofErr w:type="spellEnd"/>
      <w:r>
        <w:t xml:space="preserve"> is a networking tool that allows to perform network packet sniffing on plaintext protocol interactions such as HTTP, IMAP, DNS, SIP, etc. This training will help understand how to work with it.</w:t>
      </w:r>
    </w:p>
    <w:p w14:paraId="2AF02776" w14:textId="77777777" w:rsidR="00E142E7" w:rsidRDefault="007925E1">
      <w:pPr>
        <w:pStyle w:val="Heading2"/>
      </w:pPr>
      <w:bookmarkStart w:id="1" w:name="_Toc18500786"/>
      <w:r>
        <w:t>Requirements</w:t>
      </w:r>
      <w:bookmarkEnd w:id="1"/>
    </w:p>
    <w:p w14:paraId="5A269B6E" w14:textId="77777777" w:rsidR="00E142E7" w:rsidRDefault="007925E1">
      <w:r>
        <w:t xml:space="preserve">Training: </w:t>
      </w:r>
      <w:hyperlink r:id="rId8" w:history="1">
        <w:r>
          <w:rPr>
            <w:rStyle w:val="Hyperlink"/>
          </w:rPr>
          <w:t>SSH connection</w:t>
        </w:r>
      </w:hyperlink>
    </w:p>
    <w:p w14:paraId="1625A255" w14:textId="77777777" w:rsidR="00E142E7" w:rsidRDefault="007925E1">
      <w:r>
        <w:t xml:space="preserve">Training: </w:t>
      </w:r>
      <w:hyperlink r:id="rId9" w:history="1">
        <w:r>
          <w:rPr>
            <w:rStyle w:val="Hyperlink"/>
          </w:rPr>
          <w:t>Simple Unix Bash commands</w:t>
        </w:r>
      </w:hyperlink>
    </w:p>
    <w:p w14:paraId="3CD1426A" w14:textId="77777777" w:rsidR="00E142E7" w:rsidRDefault="007925E1">
      <w:r>
        <w:t xml:space="preserve">A server with SIP traffic so that it can be analysed by </w:t>
      </w:r>
      <w:proofErr w:type="spellStart"/>
      <w:r>
        <w:t>ngrep</w:t>
      </w:r>
      <w:proofErr w:type="spellEnd"/>
      <w:r>
        <w:t xml:space="preserve">. (either an </w:t>
      </w:r>
      <w:proofErr w:type="spellStart"/>
      <w:r>
        <w:t>astrad</w:t>
      </w:r>
      <w:proofErr w:type="spellEnd"/>
      <w:r>
        <w:t xml:space="preserve"> or a </w:t>
      </w:r>
      <w:proofErr w:type="spellStart"/>
      <w:r>
        <w:t>kamailio</w:t>
      </w:r>
      <w:proofErr w:type="spellEnd"/>
      <w:r>
        <w:t>)</w:t>
      </w:r>
    </w:p>
    <w:p w14:paraId="42EDA470" w14:textId="77777777" w:rsidR="00E142E7" w:rsidRDefault="007925E1">
      <w:pPr>
        <w:pStyle w:val="Heading1"/>
      </w:pPr>
      <w:bookmarkStart w:id="2" w:name="_Toc18500787"/>
      <w:proofErr w:type="spellStart"/>
      <w:r>
        <w:t>Ngrep</w:t>
      </w:r>
      <w:bookmarkEnd w:id="2"/>
      <w:proofErr w:type="spellEnd"/>
    </w:p>
    <w:p w14:paraId="31CA44EA" w14:textId="77777777" w:rsidR="00E142E7" w:rsidRDefault="007925E1">
      <w:r>
        <w:t xml:space="preserve">As stated before, </w:t>
      </w:r>
      <w:proofErr w:type="spellStart"/>
      <w:r>
        <w:t>ngrep</w:t>
      </w:r>
      <w:proofErr w:type="spellEnd"/>
      <w:r>
        <w:t xml:space="preserve"> is a packet sniffing tool which means that it analyses all packets that traverse the computer’s network interfaces, those being wired or wireless. So, if we simply execute “</w:t>
      </w:r>
      <w:proofErr w:type="spellStart"/>
      <w:r>
        <w:t>ngrep</w:t>
      </w:r>
      <w:proofErr w:type="spellEnd"/>
      <w:r>
        <w:t>”, it will output everything that is currently traversing those network interfaces. This behaviour is demonstrated in the following example:</w:t>
      </w:r>
    </w:p>
    <w:p w14:paraId="37C291E3" w14:textId="77777777" w:rsidR="00E142E7" w:rsidRDefault="007925E1">
      <w:r>
        <w:t xml:space="preserve">NOTE: </w:t>
      </w:r>
      <w:proofErr w:type="spellStart"/>
      <w:r>
        <w:t>ngrep</w:t>
      </w:r>
      <w:proofErr w:type="spellEnd"/>
      <w:r>
        <w:t xml:space="preserve"> will not work on the </w:t>
      </w:r>
      <w:proofErr w:type="spellStart"/>
      <w:r>
        <w:t>linux</w:t>
      </w:r>
      <w:proofErr w:type="spellEnd"/>
      <w:r>
        <w:t xml:space="preserve"> subsystem provided by Microsoft (</w:t>
      </w:r>
      <w:proofErr w:type="spellStart"/>
      <w:r>
        <w:t>ie</w:t>
      </w:r>
      <w:proofErr w:type="spellEnd"/>
      <w:r>
        <w:t xml:space="preserve">. bash terminal or Ubuntu terminal). In order to test the commands of this training, a simple </w:t>
      </w:r>
      <w:proofErr w:type="spellStart"/>
      <w:r>
        <w:t>ssh</w:t>
      </w:r>
      <w:proofErr w:type="spellEnd"/>
      <w:r>
        <w:t xml:space="preserve"> connection to a server, like the one mentioned in the Requirements, will solve this.</w:t>
      </w:r>
    </w:p>
    <w:p w14:paraId="3E6372E1" w14:textId="77777777" w:rsidR="00E142E7" w:rsidRDefault="007925E1">
      <w:pPr>
        <w:pStyle w:val="Blockofcode"/>
      </w:pPr>
      <w:r>
        <w:t xml:space="preserve">root@vps298515:~# </w:t>
      </w:r>
      <w:proofErr w:type="spellStart"/>
      <w:r>
        <w:t>ngrep</w:t>
      </w:r>
      <w:proofErr w:type="spellEnd"/>
    </w:p>
    <w:p w14:paraId="083AEB2C" w14:textId="77777777" w:rsidR="00E142E7" w:rsidRDefault="007925E1">
      <w:pPr>
        <w:pStyle w:val="Blockofcode"/>
      </w:pPr>
      <w:r>
        <w:t>interface: ens3 (164.132.57.199/255.255.255.255)</w:t>
      </w:r>
    </w:p>
    <w:p w14:paraId="575CAAC2" w14:textId="77777777" w:rsidR="00E142E7" w:rsidRDefault="007925E1">
      <w:pPr>
        <w:pStyle w:val="Blockofcode"/>
      </w:pPr>
      <w:r>
        <w:t>#</w:t>
      </w:r>
    </w:p>
    <w:p w14:paraId="190FC206" w14:textId="77777777" w:rsidR="00E142E7" w:rsidRDefault="007925E1">
      <w:pPr>
        <w:pStyle w:val="Blockofcode"/>
      </w:pPr>
      <w:r>
        <w:t>T 87.98.186.150:22 -&gt; 83.78.15.38:30554 [AP]</w:t>
      </w:r>
    </w:p>
    <w:p w14:paraId="0C932917" w14:textId="77777777" w:rsidR="00E142E7" w:rsidRDefault="007925E1">
      <w:pPr>
        <w:pStyle w:val="Blockofcode"/>
      </w:pPr>
      <w:r>
        <w:t xml:space="preserve">  i...=e...l..~......</w:t>
      </w:r>
      <w:proofErr w:type="gramStart"/>
      <w:r>
        <w:t>9..</w:t>
      </w:r>
      <w:proofErr w:type="gramEnd"/>
      <w:r>
        <w:t>B...*...#......0...xA...V..W.l4uj%......{......W...........W..</w:t>
      </w:r>
    </w:p>
    <w:p w14:paraId="049C00B8" w14:textId="77777777" w:rsidR="00E142E7" w:rsidRDefault="007925E1">
      <w:pPr>
        <w:pStyle w:val="Blockofcode"/>
        <w:rPr>
          <w:lang w:val="fr-CH"/>
        </w:rPr>
      </w:pPr>
      <w:r>
        <w:rPr>
          <w:lang w:val="fr-CH"/>
        </w:rPr>
        <w:t>#</w:t>
      </w:r>
    </w:p>
    <w:p w14:paraId="6FD45082" w14:textId="77777777" w:rsidR="00E142E7" w:rsidRDefault="007925E1">
      <w:pPr>
        <w:pStyle w:val="Blockofcode"/>
        <w:rPr>
          <w:lang w:val="fr-CH"/>
        </w:rPr>
      </w:pPr>
      <w:r>
        <w:rPr>
          <w:lang w:val="fr-CH"/>
        </w:rPr>
        <w:t>T 87.98.186.150:22 -&gt; 83.78.15.38:30554 [AP]</w:t>
      </w:r>
    </w:p>
    <w:p w14:paraId="3F2177DF" w14:textId="77777777" w:rsidR="00E142E7" w:rsidRDefault="007925E1">
      <w:pPr>
        <w:pStyle w:val="Blockofcode"/>
        <w:rPr>
          <w:lang w:val="fr-CH"/>
        </w:rPr>
      </w:pPr>
      <w:r>
        <w:rPr>
          <w:lang w:val="fr-CH"/>
        </w:rPr>
        <w:t xml:space="preserve">  #</w:t>
      </w:r>
      <w:proofErr w:type="gramStart"/>
      <w:r>
        <w:rPr>
          <w:lang w:val="fr-CH"/>
        </w:rPr>
        <w:t>P..</w:t>
      </w:r>
      <w:proofErr w:type="spellStart"/>
      <w:r>
        <w:rPr>
          <w:lang w:val="fr-CH"/>
        </w:rPr>
        <w:t>Zp</w:t>
      </w:r>
      <w:proofErr w:type="spellEnd"/>
      <w:r>
        <w:rPr>
          <w:lang w:val="fr-CH"/>
        </w:rPr>
        <w:t>....</w:t>
      </w:r>
      <w:proofErr w:type="spellStart"/>
      <w:r>
        <w:rPr>
          <w:lang w:val="fr-CH"/>
        </w:rPr>
        <w:t>djC</w:t>
      </w:r>
      <w:proofErr w:type="spellEnd"/>
      <w:r>
        <w:rPr>
          <w:lang w:val="fr-CH"/>
        </w:rPr>
        <w:t>....</w:t>
      </w:r>
      <w:proofErr w:type="spellStart"/>
      <w:proofErr w:type="gramEnd"/>
      <w:r>
        <w:rPr>
          <w:lang w:val="fr-CH"/>
        </w:rPr>
        <w:t>k.,~..Na</w:t>
      </w:r>
      <w:proofErr w:type="spellEnd"/>
      <w:r>
        <w:rPr>
          <w:lang w:val="fr-CH"/>
        </w:rPr>
        <w:t>...6R.^....</w:t>
      </w:r>
    </w:p>
    <w:p w14:paraId="02008E8A" w14:textId="77777777" w:rsidR="00E142E7" w:rsidRDefault="007925E1">
      <w:pPr>
        <w:pStyle w:val="Blockofcode"/>
        <w:rPr>
          <w:lang w:val="fr-CH"/>
        </w:rPr>
      </w:pPr>
      <w:r>
        <w:rPr>
          <w:lang w:val="fr-CH"/>
        </w:rPr>
        <w:t>#</w:t>
      </w:r>
    </w:p>
    <w:p w14:paraId="6A690684" w14:textId="77777777" w:rsidR="00E142E7" w:rsidRDefault="007925E1">
      <w:pPr>
        <w:pStyle w:val="Blockofcode"/>
        <w:rPr>
          <w:lang w:val="fr-CH"/>
        </w:rPr>
      </w:pPr>
      <w:r>
        <w:rPr>
          <w:lang w:val="fr-CH"/>
        </w:rPr>
        <w:t>U 87.98.186.150:44014 -&gt; 91.121.167.75:13902</w:t>
      </w:r>
    </w:p>
    <w:p w14:paraId="5A2BF39C" w14:textId="77777777" w:rsidR="00E142E7" w:rsidRDefault="007925E1">
      <w:pPr>
        <w:pStyle w:val="Blockofcode"/>
        <w:rPr>
          <w:lang w:val="fr-CH"/>
        </w:rPr>
      </w:pPr>
      <w:r>
        <w:rPr>
          <w:lang w:val="fr-CH"/>
        </w:rPr>
        <w:t xml:space="preserve">  ......</w:t>
      </w:r>
      <w:proofErr w:type="gramStart"/>
      <w:r>
        <w:rPr>
          <w:lang w:val="fr-CH"/>
        </w:rPr>
        <w:t>O.(</w:t>
      </w:r>
      <w:proofErr w:type="gramEnd"/>
      <w:r>
        <w:rPr>
          <w:lang w:val="fr-CH"/>
        </w:rPr>
        <w:t>......U........UUU.UUUTUUUUTTUUUUTTTWTTUUUUU....UUUTTUUUU...UUUU.........UUU....UUU.............UUUUUUU</w:t>
      </w:r>
    </w:p>
    <w:p w14:paraId="632D899A" w14:textId="77777777" w:rsidR="00E142E7" w:rsidRDefault="007925E1">
      <w:pPr>
        <w:pStyle w:val="Blockofcode"/>
        <w:rPr>
          <w:lang w:val="fr-CH"/>
        </w:rPr>
      </w:pPr>
      <w:r>
        <w:rPr>
          <w:lang w:val="fr-CH"/>
        </w:rPr>
        <w:t xml:space="preserve">  </w:t>
      </w:r>
      <w:proofErr w:type="gramStart"/>
      <w:r>
        <w:rPr>
          <w:lang w:val="fr-CH"/>
        </w:rPr>
        <w:t>....</w:t>
      </w:r>
      <w:proofErr w:type="gramEnd"/>
      <w:r>
        <w:rPr>
          <w:lang w:val="fr-CH"/>
        </w:rPr>
        <w:t>UUU........U.UU.U.......U.....U.U.......UUUU.UUUUTUUTTUU</w:t>
      </w:r>
    </w:p>
    <w:p w14:paraId="6504C24B" w14:textId="77777777" w:rsidR="00E142E7" w:rsidRDefault="007925E1">
      <w:pPr>
        <w:pStyle w:val="Blockofcode"/>
        <w:rPr>
          <w:lang w:val="fr-CH"/>
        </w:rPr>
      </w:pPr>
      <w:r>
        <w:rPr>
          <w:lang w:val="fr-CH"/>
        </w:rPr>
        <w:t>#</w:t>
      </w:r>
    </w:p>
    <w:p w14:paraId="029E9FED" w14:textId="77777777" w:rsidR="00E142E7" w:rsidRDefault="007925E1">
      <w:pPr>
        <w:pStyle w:val="Blockofcode"/>
        <w:rPr>
          <w:lang w:val="fr-CH"/>
        </w:rPr>
      </w:pPr>
      <w:r>
        <w:rPr>
          <w:lang w:val="fr-CH"/>
        </w:rPr>
        <w:t>U 154.48.198.114:16458 -&gt; 87.98.186.150:53834</w:t>
      </w:r>
    </w:p>
    <w:p w14:paraId="1A69F10F" w14:textId="77777777" w:rsidR="00E142E7" w:rsidRDefault="007925E1">
      <w:pPr>
        <w:pStyle w:val="Blockofcode"/>
        <w:rPr>
          <w:lang w:val="fr-CH"/>
        </w:rPr>
      </w:pPr>
      <w:r>
        <w:rPr>
          <w:lang w:val="fr-CH"/>
        </w:rPr>
        <w:t xml:space="preserve">  </w:t>
      </w:r>
      <w:proofErr w:type="gramStart"/>
      <w:r>
        <w:rPr>
          <w:lang w:val="fr-CH"/>
        </w:rPr>
        <w:t>..</w:t>
      </w:r>
      <w:proofErr w:type="gramEnd"/>
      <w:r>
        <w:rPr>
          <w:lang w:val="fr-CH"/>
        </w:rPr>
        <w:t>&lt;.s.....,}...]RM\W].^.WT.^UW.....U.PV.X.P..QTDQWQ.S....XTVQ.Q....]QT.....Q.XX.[.RW.Q.WV.U.U....US[XET...T.TPWA</w:t>
      </w:r>
    </w:p>
    <w:p w14:paraId="6D519B80" w14:textId="77777777" w:rsidR="00E142E7" w:rsidRDefault="007925E1">
      <w:pPr>
        <w:pStyle w:val="Blockofcode"/>
        <w:rPr>
          <w:lang w:val="fr-CH"/>
        </w:rPr>
      </w:pPr>
      <w:r>
        <w:rPr>
          <w:lang w:val="fr-CH"/>
        </w:rPr>
        <w:t xml:space="preserve">  </w:t>
      </w:r>
      <w:proofErr w:type="gramStart"/>
      <w:r>
        <w:rPr>
          <w:lang w:val="fr-CH"/>
        </w:rPr>
        <w:t>VT....</w:t>
      </w:r>
      <w:proofErr w:type="gramEnd"/>
      <w:r>
        <w:rPr>
          <w:lang w:val="fr-CH"/>
        </w:rPr>
        <w:t>.WP]......._._[.\..W.E.YA._....Q.U.......^ECQ...PW.VP^</w:t>
      </w:r>
    </w:p>
    <w:p w14:paraId="6EC7602E" w14:textId="77777777" w:rsidR="00E142E7" w:rsidRDefault="007925E1">
      <w:pPr>
        <w:pStyle w:val="Blockofcode"/>
        <w:rPr>
          <w:lang w:val="fr-CH"/>
        </w:rPr>
      </w:pPr>
      <w:r>
        <w:rPr>
          <w:lang w:val="fr-CH"/>
        </w:rPr>
        <w:t>#</w:t>
      </w:r>
    </w:p>
    <w:p w14:paraId="71C1A717" w14:textId="77777777" w:rsidR="00E142E7" w:rsidRDefault="007925E1">
      <w:pPr>
        <w:pStyle w:val="Blockofcode"/>
        <w:rPr>
          <w:lang w:val="fr-CH"/>
        </w:rPr>
      </w:pPr>
      <w:r>
        <w:rPr>
          <w:lang w:val="fr-CH"/>
        </w:rPr>
        <w:t>U 87.98.186.150:49198 -&gt; 91.121.151.58:14800</w:t>
      </w:r>
    </w:p>
    <w:p w14:paraId="2D340A3A" w14:textId="77777777" w:rsidR="00E142E7" w:rsidRDefault="007925E1">
      <w:pPr>
        <w:pStyle w:val="Blockofcode"/>
        <w:rPr>
          <w:lang w:val="fr-CH"/>
        </w:rPr>
      </w:pPr>
      <w:r>
        <w:rPr>
          <w:lang w:val="fr-CH"/>
        </w:rPr>
        <w:t xml:space="preserve">  </w:t>
      </w:r>
      <w:proofErr w:type="gramStart"/>
      <w:r>
        <w:rPr>
          <w:lang w:val="fr-CH"/>
        </w:rPr>
        <w:t>..</w:t>
      </w:r>
      <w:proofErr w:type="gramEnd"/>
      <w:r>
        <w:rPr>
          <w:lang w:val="fr-CH"/>
        </w:rPr>
        <w:t>&lt;.s.....,}...]RM\W].^.WT.^UW.....U.PV.X.P..QTDQWQ.S....XTVQ.Q....]QT.....Q.XX.[.RW.Q.WV.U.U....US[XET...T.TPWA</w:t>
      </w:r>
    </w:p>
    <w:p w14:paraId="40792A10" w14:textId="77777777" w:rsidR="00E142E7" w:rsidRDefault="007925E1">
      <w:pPr>
        <w:pStyle w:val="Blockofcode"/>
        <w:rPr>
          <w:lang w:val="fr-CH"/>
        </w:rPr>
      </w:pPr>
      <w:r>
        <w:rPr>
          <w:lang w:val="fr-CH"/>
        </w:rPr>
        <w:t xml:space="preserve">  </w:t>
      </w:r>
      <w:proofErr w:type="gramStart"/>
      <w:r>
        <w:rPr>
          <w:lang w:val="fr-CH"/>
        </w:rPr>
        <w:t>VT....</w:t>
      </w:r>
      <w:proofErr w:type="gramEnd"/>
      <w:r>
        <w:rPr>
          <w:lang w:val="fr-CH"/>
        </w:rPr>
        <w:t>.WP]......._._[.\..W.E.YA._....Q.U.......^ECQ...PW.VP^</w:t>
      </w:r>
    </w:p>
    <w:p w14:paraId="034F7D3C" w14:textId="77777777" w:rsidR="00E142E7" w:rsidRDefault="007925E1">
      <w:pPr>
        <w:pStyle w:val="Blockofcode"/>
        <w:rPr>
          <w:lang w:val="fr-CH"/>
        </w:rPr>
      </w:pPr>
      <w:r>
        <w:rPr>
          <w:lang w:val="fr-CH"/>
        </w:rPr>
        <w:t>#</w:t>
      </w:r>
    </w:p>
    <w:p w14:paraId="1B841CF9" w14:textId="77777777" w:rsidR="00E142E7" w:rsidRDefault="007925E1">
      <w:pPr>
        <w:pStyle w:val="Blockofcode"/>
        <w:rPr>
          <w:lang w:val="fr-CH"/>
        </w:rPr>
      </w:pPr>
      <w:r>
        <w:rPr>
          <w:lang w:val="fr-CH"/>
        </w:rPr>
        <w:t>U 91.121.151.58:14800 -&gt; 87.98.186.150:49198</w:t>
      </w:r>
    </w:p>
    <w:p w14:paraId="36583C73" w14:textId="77777777" w:rsidR="00E142E7" w:rsidRDefault="007925E1">
      <w:pPr>
        <w:pStyle w:val="Blockofcode"/>
        <w:rPr>
          <w:lang w:val="fr-CH"/>
        </w:rPr>
      </w:pPr>
      <w:r>
        <w:rPr>
          <w:lang w:val="fr-CH"/>
        </w:rPr>
        <w:t xml:space="preserve">  ........Y.</w:t>
      </w:r>
      <w:proofErr w:type="gramStart"/>
      <w:r>
        <w:rPr>
          <w:lang w:val="fr-CH"/>
        </w:rPr>
        <w:t>[.RR</w:t>
      </w:r>
      <w:proofErr w:type="gramEnd"/>
      <w:r>
        <w:rPr>
          <w:lang w:val="fr-CH"/>
        </w:rPr>
        <w:t>]RRPPQQVQVQQVQQVWVWWTTTT.U...................................................UTTWWWTWWWVVWWWVVQVWW</w:t>
      </w:r>
    </w:p>
    <w:p w14:paraId="7213D6E6" w14:textId="77777777" w:rsidR="00E142E7" w:rsidRDefault="007925E1">
      <w:pPr>
        <w:pStyle w:val="Blockofcode"/>
        <w:rPr>
          <w:lang w:val="fr-CH"/>
        </w:rPr>
      </w:pPr>
      <w:r>
        <w:rPr>
          <w:lang w:val="fr-CH"/>
        </w:rPr>
        <w:t xml:space="preserve">  WWWVWWWVVVVVQQPPQPQPQQQQQQVVVVVWTWWWUU......................</w:t>
      </w:r>
    </w:p>
    <w:p w14:paraId="7E282E8F" w14:textId="77777777" w:rsidR="00E142E7" w:rsidRDefault="007925E1">
      <w:pPr>
        <w:pStyle w:val="Blockofcode"/>
        <w:rPr>
          <w:lang w:val="fr-CH"/>
        </w:rPr>
      </w:pPr>
      <w:r>
        <w:rPr>
          <w:lang w:val="fr-CH"/>
        </w:rPr>
        <w:t>#</w:t>
      </w:r>
    </w:p>
    <w:p w14:paraId="668F31A3" w14:textId="77777777" w:rsidR="00E142E7" w:rsidRDefault="007925E1">
      <w:pPr>
        <w:pStyle w:val="Blockofcode"/>
        <w:rPr>
          <w:lang w:val="fr-CH"/>
        </w:rPr>
      </w:pPr>
      <w:r>
        <w:rPr>
          <w:lang w:val="fr-CH"/>
        </w:rPr>
        <w:t>U 87.98.186.150:53834 -&gt; 154.48.198.114:16458</w:t>
      </w:r>
    </w:p>
    <w:p w14:paraId="1E7026A3" w14:textId="77777777" w:rsidR="00E142E7" w:rsidRDefault="007925E1">
      <w:pPr>
        <w:pStyle w:val="Blockofcode"/>
        <w:rPr>
          <w:lang w:val="fr-CH"/>
        </w:rPr>
      </w:pPr>
      <w:r>
        <w:rPr>
          <w:lang w:val="fr-CH"/>
        </w:rPr>
        <w:t xml:space="preserve">  ........Y.</w:t>
      </w:r>
      <w:proofErr w:type="gramStart"/>
      <w:r>
        <w:rPr>
          <w:lang w:val="fr-CH"/>
        </w:rPr>
        <w:t>[.RR</w:t>
      </w:r>
      <w:proofErr w:type="gramEnd"/>
      <w:r>
        <w:rPr>
          <w:lang w:val="fr-CH"/>
        </w:rPr>
        <w:t>]RRPPQQVQVQQVQQVWVWWTTTT.U...................................................UTTWWWTWWWVVWWWVVQVWW</w:t>
      </w:r>
    </w:p>
    <w:p w14:paraId="4F870EAF" w14:textId="77777777" w:rsidR="00E142E7" w:rsidRDefault="007925E1">
      <w:pPr>
        <w:pStyle w:val="Blockofcode"/>
      </w:pPr>
      <w:r>
        <w:rPr>
          <w:lang w:val="fr-CH"/>
        </w:rPr>
        <w:t xml:space="preserve">  </w:t>
      </w:r>
      <w:r>
        <w:t>WWWVWWWVVVVVQQPPQPQPQQQQQQVVVVVWTWWWUU......................</w:t>
      </w:r>
    </w:p>
    <w:p w14:paraId="0B4B36C1" w14:textId="77777777" w:rsidR="00E142E7" w:rsidRDefault="007925E1">
      <w:pPr>
        <w:pStyle w:val="Blockofcode"/>
      </w:pPr>
      <w:r>
        <w:t>#</w:t>
      </w:r>
    </w:p>
    <w:p w14:paraId="5F804228" w14:textId="77777777" w:rsidR="00E142E7" w:rsidRDefault="007925E1">
      <w:pPr>
        <w:pStyle w:val="Blockofcode"/>
      </w:pPr>
      <w:r>
        <w:t>(…)</w:t>
      </w:r>
    </w:p>
    <w:p w14:paraId="5676F3A3" w14:textId="77777777" w:rsidR="00E142E7" w:rsidRDefault="007925E1">
      <w:r>
        <w:t>However, not all packets are easy to read. This can be overcome by simply adding filters to our command.</w:t>
      </w:r>
    </w:p>
    <w:p w14:paraId="2C6D9EC4" w14:textId="77777777" w:rsidR="00E142E7" w:rsidRDefault="00E142E7">
      <w:pPr>
        <w:pStyle w:val="Heading2"/>
      </w:pPr>
      <w:bookmarkStart w:id="3" w:name="_Toc18500788"/>
    </w:p>
    <w:p w14:paraId="047083EC" w14:textId="77777777" w:rsidR="00E142E7" w:rsidRDefault="007925E1">
      <w:pPr>
        <w:pStyle w:val="Heading2"/>
      </w:pPr>
      <w:r>
        <w:t>Relevant Filters</w:t>
      </w:r>
      <w:bookmarkEnd w:id="3"/>
    </w:p>
    <w:p w14:paraId="6B81A97B" w14:textId="77777777" w:rsidR="00E142E7" w:rsidRDefault="007925E1">
      <w:r>
        <w:t>Here will be listed some filters that can be for a broader use:</w:t>
      </w:r>
    </w:p>
    <w:p w14:paraId="684FCF17" w14:textId="77777777" w:rsidR="00E142E7" w:rsidRDefault="007925E1">
      <w:r>
        <w:t>NOTE: these options can be combined to have a narrower output to fit your needs.</w:t>
      </w:r>
    </w:p>
    <w:p w14:paraId="58C8857D" w14:textId="77777777" w:rsidR="00E142E7" w:rsidRDefault="00E142E7">
      <w:bookmarkStart w:id="4" w:name="_Toc18500789"/>
    </w:p>
    <w:p w14:paraId="1FB5E7FA" w14:textId="77777777" w:rsidR="00E142E7" w:rsidRDefault="007925E1">
      <w:pPr>
        <w:pStyle w:val="Heading3"/>
      </w:pPr>
      <w:r>
        <w:t>Regular Expression</w:t>
      </w:r>
      <w:bookmarkEnd w:id="4"/>
    </w:p>
    <w:p w14:paraId="209113F3" w14:textId="77777777" w:rsidR="00E142E7" w:rsidRDefault="007925E1">
      <w:r>
        <w:t>This allows to search for packets that contain some word, expression or information, for example, SIP/HTML/FTP or any other packet type, or a phone number that is in a packet.</w:t>
      </w:r>
    </w:p>
    <w:p w14:paraId="78B7189B" w14:textId="77777777" w:rsidR="00E142E7" w:rsidRDefault="007925E1">
      <w:pPr>
        <w:pStyle w:val="Blockofcode"/>
      </w:pPr>
      <w:proofErr w:type="spellStart"/>
      <w:r>
        <w:t>ngrep</w:t>
      </w:r>
      <w:proofErr w:type="spellEnd"/>
      <w:r>
        <w:t xml:space="preserve"> “expression to match”</w:t>
      </w:r>
    </w:p>
    <w:p w14:paraId="2337EF84" w14:textId="77777777" w:rsidR="00E142E7" w:rsidRDefault="00E142E7">
      <w:bookmarkStart w:id="5" w:name="_Toc18500790"/>
    </w:p>
    <w:p w14:paraId="33EC6283" w14:textId="77777777" w:rsidR="00E142E7" w:rsidRDefault="007925E1">
      <w:pPr>
        <w:pStyle w:val="Heading3"/>
      </w:pPr>
      <w:r>
        <w:t>System interface</w:t>
      </w:r>
      <w:bookmarkEnd w:id="5"/>
    </w:p>
    <w:p w14:paraId="0E8C00FA" w14:textId="77777777" w:rsidR="00E142E7" w:rsidRDefault="007925E1">
      <w:r>
        <w:t>This allows to choose which network device we want to listen.</w:t>
      </w:r>
    </w:p>
    <w:p w14:paraId="2C0E31F1" w14:textId="77777777" w:rsidR="00E142E7" w:rsidRDefault="007925E1">
      <w:pPr>
        <w:pStyle w:val="Blockofcode"/>
      </w:pPr>
      <w:proofErr w:type="spellStart"/>
      <w:r>
        <w:t>ngrep</w:t>
      </w:r>
      <w:proofErr w:type="spellEnd"/>
      <w:r>
        <w:t xml:space="preserve"> -d eth0</w:t>
      </w:r>
    </w:p>
    <w:p w14:paraId="379EAA17" w14:textId="77777777" w:rsidR="00E142E7" w:rsidRDefault="00E142E7">
      <w:bookmarkStart w:id="6" w:name="_Toc18500791"/>
    </w:p>
    <w:p w14:paraId="5CF00F64" w14:textId="77777777" w:rsidR="00E142E7" w:rsidRDefault="007925E1">
      <w:pPr>
        <w:pStyle w:val="Heading3"/>
      </w:pPr>
      <w:r>
        <w:t>Limit or skip packets</w:t>
      </w:r>
      <w:bookmarkEnd w:id="6"/>
    </w:p>
    <w:p w14:paraId="008B63C5" w14:textId="77777777" w:rsidR="00E142E7" w:rsidRDefault="007925E1">
      <w:r>
        <w:t xml:space="preserve">There is the option to limit the number of rows to show, </w:t>
      </w:r>
      <w:proofErr w:type="spellStart"/>
      <w:r>
        <w:t>ie</w:t>
      </w:r>
      <w:proofErr w:type="spellEnd"/>
      <w:r>
        <w:t>. If you only need a sample of ‘n’ packets:</w:t>
      </w:r>
    </w:p>
    <w:p w14:paraId="7E7F3A61" w14:textId="77777777" w:rsidR="00E142E7" w:rsidRDefault="007925E1">
      <w:pPr>
        <w:pStyle w:val="Blockofcode"/>
      </w:pPr>
      <w:proofErr w:type="spellStart"/>
      <w:r>
        <w:t>ngrep</w:t>
      </w:r>
      <w:proofErr w:type="spellEnd"/>
      <w:r>
        <w:t xml:space="preserve"> -n 5</w:t>
      </w:r>
    </w:p>
    <w:p w14:paraId="71EF95D2" w14:textId="77777777" w:rsidR="00E142E7" w:rsidRDefault="007925E1">
      <w:r>
        <w:t xml:space="preserve">You can also have it skip a defined number of packets after finding one that matches your criteria, </w:t>
      </w:r>
      <w:proofErr w:type="spellStart"/>
      <w:r>
        <w:t>ie</w:t>
      </w:r>
      <w:proofErr w:type="spellEnd"/>
      <w:r>
        <w:t>. finds an HTML  packet and ignores the next ‘n’ packets:</w:t>
      </w:r>
    </w:p>
    <w:p w14:paraId="0F5384F7" w14:textId="77777777" w:rsidR="00E142E7" w:rsidRDefault="007925E1">
      <w:pPr>
        <w:pStyle w:val="Blockofcode"/>
      </w:pPr>
      <w:proofErr w:type="spellStart"/>
      <w:r>
        <w:t>ngrep</w:t>
      </w:r>
      <w:proofErr w:type="spellEnd"/>
      <w:r>
        <w:t xml:space="preserve"> -A 5</w:t>
      </w:r>
    </w:p>
    <w:p w14:paraId="1220ABF5" w14:textId="77777777" w:rsidR="00E142E7" w:rsidRDefault="00E142E7">
      <w:bookmarkStart w:id="7" w:name="_Toc18500792"/>
    </w:p>
    <w:p w14:paraId="0A71A0A3" w14:textId="77777777" w:rsidR="00E142E7" w:rsidRDefault="007925E1">
      <w:pPr>
        <w:pStyle w:val="Heading3"/>
      </w:pPr>
      <w:r>
        <w:t>Ignore irrelevant output</w:t>
      </w:r>
      <w:bookmarkEnd w:id="7"/>
    </w:p>
    <w:p w14:paraId="442C3D65" w14:textId="77777777" w:rsidR="00E142E7" w:rsidRDefault="007925E1">
      <w:r>
        <w:t>This option will remove everything that doesn’t belong to a packet, making the output cleaner.</w:t>
      </w:r>
    </w:p>
    <w:p w14:paraId="703C1DA9" w14:textId="77777777" w:rsidR="00E142E7" w:rsidRDefault="007925E1">
      <w:pPr>
        <w:pStyle w:val="Blockofcode"/>
      </w:pPr>
      <w:proofErr w:type="spellStart"/>
      <w:r>
        <w:t>ngrep</w:t>
      </w:r>
      <w:proofErr w:type="spellEnd"/>
      <w:r>
        <w:t xml:space="preserve"> -q</w:t>
      </w:r>
    </w:p>
    <w:p w14:paraId="4D4AD1A8" w14:textId="77777777" w:rsidR="00E142E7" w:rsidRDefault="00E142E7">
      <w:bookmarkStart w:id="8" w:name="_Toc18500793"/>
    </w:p>
    <w:p w14:paraId="4A59FE36" w14:textId="77777777" w:rsidR="00E142E7" w:rsidRDefault="007925E1">
      <w:pPr>
        <w:pStyle w:val="Heading3"/>
      </w:pPr>
      <w:r>
        <w:t>Also show packets  that don’t contain a payload</w:t>
      </w:r>
      <w:bookmarkEnd w:id="8"/>
    </w:p>
    <w:p w14:paraId="797A31D5" w14:textId="77777777" w:rsidR="00E142E7" w:rsidRDefault="007925E1">
      <w:r>
        <w:t>This one is more for debugging purposes, in case you need to see interactions that happen in between the packet that you are looking for (network packets that communicate with the router, or others):</w:t>
      </w:r>
    </w:p>
    <w:p w14:paraId="5FD6BEE0" w14:textId="77777777" w:rsidR="00E142E7" w:rsidRDefault="007925E1">
      <w:pPr>
        <w:pStyle w:val="Blockofcode"/>
      </w:pPr>
      <w:proofErr w:type="spellStart"/>
      <w:r>
        <w:t>ngrep</w:t>
      </w:r>
      <w:proofErr w:type="spellEnd"/>
      <w:r>
        <w:t xml:space="preserve"> -e</w:t>
      </w:r>
    </w:p>
    <w:p w14:paraId="4C657303" w14:textId="77777777" w:rsidR="00E142E7" w:rsidRDefault="00E142E7">
      <w:bookmarkStart w:id="9" w:name="_Toc18500794"/>
    </w:p>
    <w:p w14:paraId="6AFA198C" w14:textId="77777777" w:rsidR="00E142E7" w:rsidRDefault="007925E1">
      <w:pPr>
        <w:pStyle w:val="Heading3"/>
      </w:pPr>
      <w:r>
        <w:t>Invert match</w:t>
      </w:r>
      <w:bookmarkEnd w:id="9"/>
    </w:p>
    <w:p w14:paraId="17B2F970" w14:textId="77777777" w:rsidR="00E142E7" w:rsidRDefault="007925E1">
      <w:r>
        <w:t>In case you want to see packets that don’t match your expression:</w:t>
      </w:r>
    </w:p>
    <w:p w14:paraId="4817EE9E" w14:textId="77777777" w:rsidR="00E142E7" w:rsidRDefault="007925E1">
      <w:pPr>
        <w:pStyle w:val="Blockofcode"/>
      </w:pPr>
      <w:proofErr w:type="spellStart"/>
      <w:r>
        <w:t>ngrep</w:t>
      </w:r>
      <w:proofErr w:type="spellEnd"/>
      <w:r>
        <w:t xml:space="preserve"> -v</w:t>
      </w:r>
    </w:p>
    <w:p w14:paraId="5929EE53" w14:textId="77777777" w:rsidR="00E142E7" w:rsidRDefault="00E142E7">
      <w:bookmarkStart w:id="10" w:name="_Toc18500795"/>
    </w:p>
    <w:p w14:paraId="38A8D892" w14:textId="77777777" w:rsidR="00E142E7" w:rsidRDefault="007925E1">
      <w:pPr>
        <w:pStyle w:val="Heading3"/>
      </w:pPr>
      <w:r>
        <w:t>Display a timestamp</w:t>
      </w:r>
      <w:bookmarkEnd w:id="10"/>
    </w:p>
    <w:p w14:paraId="40891A87" w14:textId="77777777" w:rsidR="00E142E7" w:rsidRDefault="007925E1">
      <w:r>
        <w:t>This option will make your packets have a timestamp of when they traversed the network interface:</w:t>
      </w:r>
    </w:p>
    <w:p w14:paraId="66CB7D70" w14:textId="77777777" w:rsidR="00E142E7" w:rsidRDefault="007925E1">
      <w:pPr>
        <w:pStyle w:val="Blockofcode"/>
      </w:pPr>
      <w:proofErr w:type="spellStart"/>
      <w:r>
        <w:t>ngrep</w:t>
      </w:r>
      <w:proofErr w:type="spellEnd"/>
      <w:r>
        <w:t xml:space="preserve"> -t</w:t>
      </w:r>
    </w:p>
    <w:p w14:paraId="27982E12" w14:textId="77777777" w:rsidR="00E142E7" w:rsidRDefault="00E142E7">
      <w:bookmarkStart w:id="11" w:name="_Toc18500796"/>
    </w:p>
    <w:p w14:paraId="142C3019" w14:textId="77777777" w:rsidR="00E142E7" w:rsidRDefault="007925E1">
      <w:pPr>
        <w:pStyle w:val="Heading3"/>
      </w:pPr>
      <w:r>
        <w:t>Change how packets are displayed</w:t>
      </w:r>
      <w:bookmarkEnd w:id="11"/>
    </w:p>
    <w:p w14:paraId="7E3DF476" w14:textId="77777777" w:rsidR="00E142E7" w:rsidRDefault="007925E1">
      <w:r>
        <w:t xml:space="preserve">Packets can be shown in four different ways, normal, single, </w:t>
      </w:r>
      <w:proofErr w:type="spellStart"/>
      <w:r>
        <w:t>byline</w:t>
      </w:r>
      <w:proofErr w:type="spellEnd"/>
      <w:r>
        <w:t xml:space="preserve"> and none. If the option is not present, packets will be shown by the normal option.</w:t>
      </w:r>
    </w:p>
    <w:p w14:paraId="29D85AB7" w14:textId="77777777" w:rsidR="00E142E7" w:rsidRDefault="007925E1">
      <w:pPr>
        <w:pStyle w:val="Blockofcode"/>
      </w:pPr>
      <w:bookmarkStart w:id="12" w:name="_Toc18500797"/>
      <w:proofErr w:type="spellStart"/>
      <w:r>
        <w:t>ngrep</w:t>
      </w:r>
      <w:proofErr w:type="spellEnd"/>
      <w:r>
        <w:t xml:space="preserve"> -W single</w:t>
      </w:r>
    </w:p>
    <w:p w14:paraId="6C1CDE18" w14:textId="77777777" w:rsidR="00E142E7" w:rsidRDefault="00E142E7"/>
    <w:p w14:paraId="2A8120BA" w14:textId="77777777" w:rsidR="00E142E7" w:rsidRDefault="007925E1">
      <w:pPr>
        <w:pStyle w:val="Heading2"/>
      </w:pPr>
      <w:r>
        <w:t>Combining filter options</w:t>
      </w:r>
      <w:bookmarkEnd w:id="12"/>
    </w:p>
    <w:p w14:paraId="36D14987" w14:textId="77777777" w:rsidR="00E142E7" w:rsidRDefault="007925E1">
      <w:r>
        <w:t xml:space="preserve">NOTE: For this exercise, request access to one of our Proxy SIP servers (preferably the </w:t>
      </w:r>
      <w:proofErr w:type="spellStart"/>
      <w:r>
        <w:t>WeMobile</w:t>
      </w:r>
      <w:proofErr w:type="spellEnd"/>
      <w:r>
        <w:t xml:space="preserve"> Kamailio server).</w:t>
      </w:r>
    </w:p>
    <w:p w14:paraId="15FE7E3D" w14:textId="77777777" w:rsidR="00E142E7" w:rsidRDefault="007925E1">
      <w:r>
        <w:t xml:space="preserve">Now that we now some filters that we can use, </w:t>
      </w:r>
      <w:proofErr w:type="spellStart"/>
      <w:r>
        <w:t>lets</w:t>
      </w:r>
      <w:proofErr w:type="spellEnd"/>
      <w:r>
        <w:t xml:space="preserve"> see them in action. First see what happens if we apply just run </w:t>
      </w:r>
      <w:proofErr w:type="spellStart"/>
      <w:r>
        <w:t>ngrep</w:t>
      </w:r>
      <w:proofErr w:type="spellEnd"/>
      <w:r>
        <w:t xml:space="preserve"> with no options (press </w:t>
      </w:r>
      <w:proofErr w:type="spellStart"/>
      <w:r>
        <w:t>ctrl+c</w:t>
      </w:r>
      <w:proofErr w:type="spellEnd"/>
      <w:r>
        <w:t xml:space="preserve"> when you have seen enough).</w:t>
      </w:r>
    </w:p>
    <w:p w14:paraId="5F3D947E" w14:textId="77777777" w:rsidR="00E142E7" w:rsidRDefault="007925E1">
      <w:r>
        <w:t>We can see that it shows everything in a ramble, right? Let’s try to narrow it to just sip packets:</w:t>
      </w:r>
    </w:p>
    <w:p w14:paraId="587697AA" w14:textId="77777777" w:rsidR="00E142E7" w:rsidRDefault="007925E1">
      <w:pPr>
        <w:pStyle w:val="Blockofcode"/>
      </w:pPr>
      <w:proofErr w:type="spellStart"/>
      <w:r>
        <w:t>ngrep</w:t>
      </w:r>
      <w:proofErr w:type="spellEnd"/>
      <w:r>
        <w:t xml:space="preserve"> “sip”</w:t>
      </w:r>
    </w:p>
    <w:p w14:paraId="58A53231" w14:textId="77777777" w:rsidR="00E142E7" w:rsidRDefault="007925E1">
      <w:r>
        <w:t>Here you can see more useful data right. Now let’s try to give it a cleaner look:</w:t>
      </w:r>
    </w:p>
    <w:p w14:paraId="54836F0C" w14:textId="77777777" w:rsidR="00E142E7" w:rsidRDefault="007925E1">
      <w:pPr>
        <w:pStyle w:val="Blockofcode"/>
      </w:pPr>
      <w:proofErr w:type="spellStart"/>
      <w:r>
        <w:t>ngrep</w:t>
      </w:r>
      <w:proofErr w:type="spellEnd"/>
      <w:r>
        <w:t xml:space="preserve"> -q “sip”</w:t>
      </w:r>
    </w:p>
    <w:p w14:paraId="5147F2C1" w14:textId="760C102F" w:rsidR="00E142E7" w:rsidRDefault="007925E1">
      <w:r>
        <w:t xml:space="preserve">Now let’s add multiple options. If I want to only see packets that have the “INVITE” word, in a clean and readable form, and no more than </w:t>
      </w:r>
      <w:r w:rsidR="00943013">
        <w:t>5</w:t>
      </w:r>
      <w:r>
        <w:t>:</w:t>
      </w:r>
    </w:p>
    <w:p w14:paraId="5038B652" w14:textId="70CE959C" w:rsidR="00E142E7" w:rsidRDefault="007925E1">
      <w:pPr>
        <w:pStyle w:val="Blockofcode"/>
      </w:pPr>
      <w:proofErr w:type="spellStart"/>
      <w:r>
        <w:t>ngrep</w:t>
      </w:r>
      <w:proofErr w:type="spellEnd"/>
      <w:r>
        <w:t xml:space="preserve"> -q</w:t>
      </w:r>
      <w:r w:rsidR="00943013">
        <w:t xml:space="preserve"> </w:t>
      </w:r>
      <w:bookmarkStart w:id="13" w:name="_GoBack"/>
      <w:r w:rsidR="00943013">
        <w:t>-n 5</w:t>
      </w:r>
      <w:bookmarkEnd w:id="13"/>
      <w:r>
        <w:t xml:space="preserve"> -W </w:t>
      </w:r>
      <w:proofErr w:type="spellStart"/>
      <w:r>
        <w:t>byline</w:t>
      </w:r>
      <w:proofErr w:type="spellEnd"/>
      <w:r>
        <w:t xml:space="preserve"> "INVITE"</w:t>
      </w:r>
    </w:p>
    <w:p w14:paraId="2AB74A52" w14:textId="77777777" w:rsidR="00E142E7" w:rsidRDefault="007925E1">
      <w:pPr>
        <w:pStyle w:val="Heading1"/>
      </w:pPr>
      <w:bookmarkStart w:id="14" w:name="_Toc18500798"/>
      <w:r>
        <w:t>Validation</w:t>
      </w:r>
      <w:bookmarkEnd w:id="14"/>
    </w:p>
    <w:p w14:paraId="54AB0028" w14:textId="77777777" w:rsidR="00E142E7" w:rsidRDefault="007925E1">
      <w:r>
        <w:t xml:space="preserve">For this validation, create a new document </w:t>
      </w:r>
      <w:hyperlink r:id="rId10" w:history="1">
        <w:r>
          <w:rPr>
            <w:rStyle w:val="Hyperlink"/>
          </w:rPr>
          <w:t>according to the guidelines</w:t>
        </w:r>
      </w:hyperlink>
      <w:r>
        <w:t>, and add the following requirements:</w:t>
      </w:r>
    </w:p>
    <w:p w14:paraId="3F31EC9A" w14:textId="77777777" w:rsidR="00E142E7" w:rsidRDefault="007925E1">
      <w:pPr>
        <w:pStyle w:val="ListParagraph"/>
        <w:numPr>
          <w:ilvl w:val="0"/>
          <w:numId w:val="2"/>
        </w:numPr>
      </w:pPr>
      <w:r>
        <w:t xml:space="preserve">Screenshot of the terminal with the </w:t>
      </w:r>
      <w:proofErr w:type="spellStart"/>
      <w:r>
        <w:t>ssh</w:t>
      </w:r>
      <w:proofErr w:type="spellEnd"/>
      <w:r>
        <w:t xml:space="preserve"> command to the </w:t>
      </w:r>
      <w:proofErr w:type="spellStart"/>
      <w:r>
        <w:t>Wemobile</w:t>
      </w:r>
      <w:proofErr w:type="spellEnd"/>
      <w:r>
        <w:t xml:space="preserve"> Kamailio server, a date command and an echo with your name.</w:t>
      </w:r>
    </w:p>
    <w:p w14:paraId="794EA343" w14:textId="77777777" w:rsidR="00E142E7" w:rsidRDefault="007925E1">
      <w:pPr>
        <w:pStyle w:val="ListParagraph"/>
        <w:numPr>
          <w:ilvl w:val="0"/>
          <w:numId w:val="2"/>
        </w:numPr>
      </w:pPr>
      <w:r>
        <w:t xml:space="preserve">A packet capture of 3 sip packets shown in a clean and </w:t>
      </w:r>
      <w:proofErr w:type="spellStart"/>
      <w:r>
        <w:t>byline</w:t>
      </w:r>
      <w:proofErr w:type="spellEnd"/>
      <w:r>
        <w:t xml:space="preserve"> format, with a timestamp.</w:t>
      </w:r>
    </w:p>
    <w:p w14:paraId="58DA40F1" w14:textId="77777777" w:rsidR="00E142E7" w:rsidRDefault="007925E1">
      <w:pPr>
        <w:pStyle w:val="Heading1"/>
      </w:pPr>
      <w:bookmarkStart w:id="15" w:name="_Toc18500799"/>
      <w:r>
        <w:t>References</w:t>
      </w:r>
      <w:bookmarkEnd w:id="15"/>
    </w:p>
    <w:p w14:paraId="47FA4447" w14:textId="77777777" w:rsidR="00E142E7" w:rsidRDefault="00943013">
      <w:pPr>
        <w:rPr>
          <w:rStyle w:val="Hyperlink"/>
        </w:rPr>
      </w:pPr>
      <w:hyperlink r:id="rId11" w:history="1">
        <w:r w:rsidR="007925E1">
          <w:rPr>
            <w:rStyle w:val="Hyperlink"/>
          </w:rPr>
          <w:t>http://www.unappel.ch/2/support/100722-training-employees/i/</w:t>
        </w:r>
      </w:hyperlink>
    </w:p>
    <w:p w14:paraId="671A32C1" w14:textId="77777777" w:rsidR="00E142E7" w:rsidRDefault="007925E1">
      <w:pPr>
        <w:rPr>
          <w:rStyle w:val="Hyperlink"/>
        </w:rPr>
      </w:pPr>
      <w:r>
        <w:rPr>
          <w:rStyle w:val="Hyperlink"/>
        </w:rPr>
        <w:t>https://github.com/jpr5/ngrep</w:t>
      </w:r>
    </w:p>
    <w:p w14:paraId="731A0395" w14:textId="77777777" w:rsidR="00E142E7" w:rsidRDefault="00943013">
      <w:hyperlink r:id="rId12" w:history="1">
        <w:r w:rsidR="007925E1">
          <w:rPr>
            <w:rStyle w:val="Hyperlink"/>
          </w:rPr>
          <w:t>https://linux.die.net/man/8/ngrep</w:t>
        </w:r>
      </w:hyperlink>
      <w:r w:rsidR="007925E1">
        <w:t xml:space="preserve"> </w:t>
      </w:r>
    </w:p>
    <w:p w14:paraId="4808536E" w14:textId="77777777" w:rsidR="00E142E7" w:rsidRDefault="007925E1">
      <w:pPr>
        <w:pStyle w:val="Heading1"/>
      </w:pPr>
      <w:bookmarkStart w:id="16" w:name="_Toc18500800"/>
      <w:r>
        <w:t>End of document</w:t>
      </w:r>
      <w:bookmarkEnd w:id="16"/>
    </w:p>
    <w:p w14:paraId="027576CF" w14:textId="77777777" w:rsidR="00E142E7" w:rsidRDefault="007925E1">
      <w:pPr>
        <w:pStyle w:val="Subtitle"/>
      </w:pPr>
      <w:r>
        <w:t>*   *   *</w:t>
      </w:r>
    </w:p>
    <w:p w14:paraId="6F5BA07D" w14:textId="77777777" w:rsidR="007925E1" w:rsidRDefault="00943013">
      <w:pPr>
        <w:pStyle w:val="Subtitle"/>
      </w:pPr>
      <w:sdt>
        <w:sdtPr>
          <w:alias w:val="Company"/>
          <w:id w:val="931865452"/>
          <w:placeholder>
            <w:docPart w:val="63BCCE319DB4459F92D52CA62C291A16"/>
          </w:placeholder>
          <w:dataBinding w:prefixMappings="xmlns:ns0='http://schemas.openxmlformats.org/officeDocument/2006/extended-properties' " w:xpath="/ns0:Properties[1]/ns0:Company[1]" w:storeItemID="{6668398D-A668-4E3E-A5EB-62B293D839F1}"/>
          <w:text/>
        </w:sdtPr>
        <w:sdtEndPr/>
        <w:sdtContent>
          <w:r w:rsidR="007925E1">
            <w:t>© 4z.com</w:t>
          </w:r>
        </w:sdtContent>
      </w:sdt>
    </w:p>
    <w:sectPr w:rsidR="007925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27638"/>
    <w:multiLevelType w:val="hybridMultilevel"/>
    <w:tmpl w:val="2E806002"/>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attachedTemplate r:id="rId1"/>
  <w:stylePaneSortMethod w:val="0003"/>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DC"/>
    <w:rsid w:val="007925E1"/>
    <w:rsid w:val="00943013"/>
    <w:rsid w:val="00DF02DC"/>
    <w:rsid w:val="00E142E7"/>
  </w:rsids>
  <m:mathPr>
    <m:mathFont m:val="Cambria Math"/>
    <m:brkBin m:val="before"/>
    <m:brkBinSub m:val="--"/>
    <m:smallFrac m:val="0"/>
    <m:dispDef/>
    <m:lMargin m:val="0"/>
    <m:rMargin m:val="0"/>
    <m:defJc m:val="centerGroup"/>
    <m:wrapIndent m:val="1440"/>
    <m:intLim m:val="subSup"/>
    <m:naryLim m:val="undOvr"/>
  </m:mathPr>
  <w:themeFontLang w:eastAsia="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6DA63"/>
  <w15:chartTrackingRefBased/>
  <w15:docId w15:val="{132FA5C7-C949-4105-B952-7A891EF8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6" w:lineRule="auto"/>
      <w:jc w:val="both"/>
    </w:pPr>
    <w:rPr>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lang w:val="en-GB"/>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lang w:val="en-GB"/>
    </w:rPr>
  </w:style>
  <w:style w:type="paragraph" w:customStyle="1" w:styleId="msonormal0">
    <w:name w:val="msonormal"/>
    <w:basedOn w:val="Normal"/>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Title">
    <w:name w:val="Title"/>
    <w:basedOn w:val="Normal"/>
    <w:next w:val="Normal"/>
    <w:link w:val="TitleChar"/>
    <w:uiPriority w:val="10"/>
    <w:qFormat/>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lang w:val="en-GB"/>
    </w:rPr>
  </w:style>
  <w:style w:type="paragraph" w:styleId="Subtitle">
    <w:name w:val="Subtitle"/>
    <w:basedOn w:val="Normal"/>
    <w:next w:val="Normal"/>
    <w:link w:val="SubtitleChar"/>
    <w:uiPriority w:val="11"/>
    <w:qFormat/>
    <w:pPr>
      <w:jc w:val="center"/>
    </w:pPr>
    <w:rPr>
      <w:sz w:val="20"/>
    </w:rPr>
  </w:style>
  <w:style w:type="character" w:customStyle="1" w:styleId="SubtitleChar">
    <w:name w:val="Subtitle Char"/>
    <w:basedOn w:val="DefaultParagraphFont"/>
    <w:link w:val="Subtitle"/>
    <w:uiPriority w:val="11"/>
    <w:locked/>
    <w:rPr>
      <w:sz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paragraph" w:styleId="NoSpacing">
    <w:name w:val="No Spacing"/>
    <w:uiPriority w:val="1"/>
    <w:qFormat/>
    <w:pPr>
      <w:jc w:val="both"/>
    </w:pPr>
    <w:rPr>
      <w:sz w:val="22"/>
      <w:szCs w:val="22"/>
      <w:lang w:val="en-GB"/>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semiHidden/>
    <w:unhideWhenUsed/>
    <w:qFormat/>
    <w:pPr>
      <w:outlineLvl w:val="9"/>
    </w:pPr>
    <w:rPr>
      <w:lang w:val="en-US"/>
    </w:rPr>
  </w:style>
  <w:style w:type="paragraph" w:customStyle="1" w:styleId="Blockofcode">
    <w:name w:val="Block of code"/>
    <w:basedOn w:val="NoSpacing"/>
    <w:qFormat/>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pPr>
    <w:rPr>
      <w:rFonts w:ascii="Courier New" w:hAnsi="Courier New"/>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de">
    <w:name w:val="code"/>
    <w:basedOn w:val="TableNormal"/>
    <w:uiPriority w:val="99"/>
    <w:rPr>
      <w:rFonts w:ascii="Consolas" w:hAnsi="Consolas"/>
      <w:sz w:val="28"/>
      <w:szCs w:val="22"/>
    </w:rPr>
    <w:tblPr>
      <w:tblInd w:w="0" w:type="nil"/>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Pr>
    <w:tcPr>
      <w:shd w:val="clear" w:color="auto" w:fill="FFF2CC" w:themeFill="accent4" w:themeFillTint="33"/>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zernet.com/3/support/101014-training-connection-sip/"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Users\Pedro\Documents\Training%20Sessions%20to%20Upload\190903-training-understanding-ngrep\190903-training-understanding-ngrep.docx" TargetMode="External"/><Relationship Id="rId12" Type="http://schemas.openxmlformats.org/officeDocument/2006/relationships/hyperlink" Target="https://linux.die.net/man/8/ngr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appel.ch/2/support/100722-training-employee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s.switzernet.com/3/company/181003-how-to-work-with-documentations/" TargetMode="External"/><Relationship Id="rId4" Type="http://schemas.openxmlformats.org/officeDocument/2006/relationships/styles" Target="styles.xml"/><Relationship Id="rId9" Type="http://schemas.openxmlformats.org/officeDocument/2006/relationships/hyperlink" Target="http://switzernet.com/3/support/people/elen-virabyan/100906-simple-unix-bash-commands/"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ro\Documents\Training%20Sessions%20to%20Upload\190903-training-understanding-ngrep\190626-4z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C117FE087F49258D5BED9147B770E7"/>
        <w:category>
          <w:name w:val="General"/>
          <w:gallery w:val="placeholder"/>
        </w:category>
        <w:types>
          <w:type w:val="bbPlcHdr"/>
        </w:types>
        <w:behaviors>
          <w:behavior w:val="content"/>
        </w:behaviors>
        <w:guid w:val="{A842FA92-5832-4B23-BB5F-388F4D447479}"/>
      </w:docPartPr>
      <w:docPartBody>
        <w:p w:rsidR="00927141" w:rsidRDefault="004E2B74">
          <w:pPr>
            <w:pStyle w:val="C0C117FE087F49258D5BED9147B770E7"/>
          </w:pPr>
          <w:r>
            <w:rPr>
              <w:rStyle w:val="PlaceholderText"/>
              <w:rFonts w:asciiTheme="minorHAnsi" w:hAnsiTheme="minorHAnsi" w:cstheme="minorBidi"/>
              <w:sz w:val="22"/>
              <w:szCs w:val="22"/>
            </w:rPr>
            <w:t>[Title]</w:t>
          </w:r>
        </w:p>
      </w:docPartBody>
    </w:docPart>
    <w:docPart>
      <w:docPartPr>
        <w:name w:val="63BCCE319DB4459F92D52CA62C291A16"/>
        <w:category>
          <w:name w:val="General"/>
          <w:gallery w:val="placeholder"/>
        </w:category>
        <w:types>
          <w:type w:val="bbPlcHdr"/>
        </w:types>
        <w:behaviors>
          <w:behavior w:val="content"/>
        </w:behaviors>
        <w:guid w:val="{6124CD06-E005-470F-AB45-45F79A6237AD}"/>
      </w:docPartPr>
      <w:docPartBody>
        <w:p w:rsidR="00927141" w:rsidRDefault="004E2B74">
          <w:pPr>
            <w:pStyle w:val="63BCCE319DB4459F92D52CA62C291A16"/>
          </w:pPr>
          <w:r>
            <w:rPr>
              <w:rStyle w:val="PlaceholderText"/>
              <w:rFonts w:asciiTheme="minorHAnsi" w:hAnsiTheme="minorHAnsi" w:cstheme="minorBidi"/>
              <w:sz w:val="22"/>
              <w:szCs w:val="22"/>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74"/>
    <w:rsid w:val="00491BBF"/>
    <w:rsid w:val="004E2B74"/>
    <w:rsid w:val="009271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C0C117FE087F49258D5BED9147B770E7">
    <w:name w:val="C0C117FE087F49258D5BED9147B770E7"/>
    <w:pPr>
      <w:spacing w:after="0" w:line="240" w:lineRule="auto"/>
    </w:pPr>
    <w:rPr>
      <w:rFonts w:ascii="Times New Roman" w:hAnsi="Times New Roman" w:cs="Times New Roman"/>
      <w:sz w:val="24"/>
      <w:szCs w:val="24"/>
    </w:rPr>
  </w:style>
  <w:style w:type="paragraph" w:customStyle="1" w:styleId="63BCCE319DB4459F92D52CA62C291A16">
    <w:name w:val="63BCCE319DB4459F92D52CA62C291A16"/>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yyyy-mm-dd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F6584-D832-4609-9377-9D8E4CAA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190626-4z_Template.dotx</Template>
  <TotalTime>0</TotalTime>
  <Pages>1</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Training: Understanding ngrep</vt:lpstr>
    </vt:vector>
  </TitlesOfParts>
  <Company>© 4z.com</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Understanding ngrep</dc:title>
  <dc:subject/>
  <dc:creator>Pedro</dc:creator>
  <cp:keywords/>
  <dc:description/>
  <cp:lastModifiedBy>Pedro Geraldo</cp:lastModifiedBy>
  <cp:revision>3</cp:revision>
  <dcterms:created xsi:type="dcterms:W3CDTF">2019-09-04T12:59:00Z</dcterms:created>
  <dcterms:modified xsi:type="dcterms:W3CDTF">2019-09-04T13:01:00Z</dcterms:modified>
</cp:coreProperties>
</file>