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9710172"/>
    <w:p w14:paraId="57CEAA81" w14:textId="0BCC197E" w:rsidR="00A1008F" w:rsidRPr="001A6531" w:rsidRDefault="007F6272" w:rsidP="001A6531">
      <w:pPr>
        <w:pStyle w:val="Title"/>
      </w:pPr>
      <w:sdt>
        <w:sdtPr>
          <w:alias w:val="Title"/>
          <w:tag w:val=""/>
          <w:id w:val="-1390028373"/>
          <w:placeholder>
            <w:docPart w:val="AFBDBF86C9B24E20B59A01C21AFCA1D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bookmarkStart w:id="1" w:name="_Hlk19710409"/>
          <w:r w:rsidR="00407A4F">
            <w:t>191025-How-to-log-as-root-on-</w:t>
          </w:r>
          <w:r w:rsidR="00BF4C03">
            <w:t>Linux</w:t>
          </w:r>
        </w:sdtContent>
      </w:sdt>
      <w:bookmarkEnd w:id="0"/>
      <w:bookmarkEnd w:id="1"/>
    </w:p>
    <w:p w14:paraId="2E7007B5" w14:textId="385DA53D" w:rsidR="001A6531" w:rsidRDefault="001A6531" w:rsidP="00C01E72">
      <w:pPr>
        <w:jc w:val="center"/>
        <w:rPr>
          <w:color w:val="0070C0"/>
        </w:rPr>
      </w:pPr>
      <w:r w:rsidRPr="001A6531">
        <w:t>Created</w:t>
      </w:r>
      <w:r w:rsidRPr="00330F9A">
        <w:t xml:space="preserve"> by </w:t>
      </w:r>
      <w:r w:rsidR="009435F5">
        <w:t xml:space="preserve">Sonja </w:t>
      </w:r>
      <w:proofErr w:type="spellStart"/>
      <w:r w:rsidR="009435F5">
        <w:t>Guicheux</w:t>
      </w:r>
      <w:proofErr w:type="spellEnd"/>
      <w:r>
        <w:t xml:space="preserve"> </w:t>
      </w:r>
      <w:r w:rsidRPr="00330F9A">
        <w:t xml:space="preserve">on </w:t>
      </w:r>
      <w:hyperlink r:id="rId7" w:history="1">
        <w:r w:rsidR="009435F5" w:rsidRPr="001B4237">
          <w:rPr>
            <w:rStyle w:val="Hyperlink"/>
          </w:rPr>
          <w:t>2019</w:t>
        </w:r>
        <w:r w:rsidR="001B0466" w:rsidRPr="001B4237">
          <w:rPr>
            <w:rStyle w:val="Hyperlink"/>
          </w:rPr>
          <w:t>-</w:t>
        </w:r>
        <w:r w:rsidR="00407A4F" w:rsidRPr="001B4237">
          <w:rPr>
            <w:rStyle w:val="Hyperlink"/>
          </w:rPr>
          <w:t>10-25</w:t>
        </w:r>
      </w:hyperlink>
    </w:p>
    <w:p w14:paraId="762B795F" w14:textId="77777777" w:rsidR="00407A4F" w:rsidRPr="00330F9A" w:rsidRDefault="00407A4F" w:rsidP="00C01E72">
      <w:pPr>
        <w:jc w:val="center"/>
        <w:rPr>
          <w:color w:val="0070C0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fr-CH"/>
        </w:rPr>
        <w:id w:val="1584951389"/>
        <w:docPartObj>
          <w:docPartGallery w:val="Table of Contents"/>
          <w:docPartUnique/>
        </w:docPartObj>
      </w:sdtPr>
      <w:sdtEndPr>
        <w:rPr>
          <w:noProof/>
          <w:lang w:val="en-GB"/>
        </w:rPr>
      </w:sdtEndPr>
      <w:sdtContent>
        <w:p w14:paraId="492A6AA3" w14:textId="77777777" w:rsidR="00330F9A" w:rsidRDefault="00330F9A" w:rsidP="005B0CB2">
          <w:pPr>
            <w:pStyle w:val="TOCHeading"/>
          </w:pPr>
          <w:r>
            <w:t>Table of Contents</w:t>
          </w:r>
        </w:p>
        <w:p w14:paraId="02F4C3ED" w14:textId="2FCE08D9" w:rsidR="007F6272" w:rsidRDefault="00330F9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fr-FR" w:eastAsia="fr-FR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22911804" w:history="1">
            <w:r w:rsidR="007F6272" w:rsidRPr="00043C30">
              <w:rPr>
                <w:rStyle w:val="Hyperlink"/>
                <w:noProof/>
              </w:rPr>
              <w:t>Introduction</w:t>
            </w:r>
            <w:r w:rsidR="007F6272">
              <w:rPr>
                <w:noProof/>
                <w:webHidden/>
              </w:rPr>
              <w:tab/>
            </w:r>
            <w:r w:rsidR="007F6272">
              <w:rPr>
                <w:noProof/>
                <w:webHidden/>
              </w:rPr>
              <w:fldChar w:fldCharType="begin"/>
            </w:r>
            <w:r w:rsidR="007F6272">
              <w:rPr>
                <w:noProof/>
                <w:webHidden/>
              </w:rPr>
              <w:instrText xml:space="preserve"> PAGEREF _Toc22911804 \h </w:instrText>
            </w:r>
            <w:r w:rsidR="007F6272">
              <w:rPr>
                <w:noProof/>
                <w:webHidden/>
              </w:rPr>
            </w:r>
            <w:r w:rsidR="007F6272">
              <w:rPr>
                <w:noProof/>
                <w:webHidden/>
              </w:rPr>
              <w:fldChar w:fldCharType="separate"/>
            </w:r>
            <w:r w:rsidR="007F6272">
              <w:rPr>
                <w:noProof/>
                <w:webHidden/>
              </w:rPr>
              <w:t>1</w:t>
            </w:r>
            <w:r w:rsidR="007F6272">
              <w:rPr>
                <w:noProof/>
                <w:webHidden/>
              </w:rPr>
              <w:fldChar w:fldCharType="end"/>
            </w:r>
          </w:hyperlink>
        </w:p>
        <w:p w14:paraId="030D0D14" w14:textId="3751A7AD" w:rsidR="007F6272" w:rsidRDefault="007F627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fr-FR" w:eastAsia="fr-FR"/>
            </w:rPr>
          </w:pPr>
          <w:hyperlink w:anchor="_Toc22911805" w:history="1">
            <w:r w:rsidRPr="00043C30">
              <w:rPr>
                <w:rStyle w:val="Hyperlink"/>
                <w:noProof/>
              </w:rPr>
              <w:t>Login as root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_Toc22911805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BB71AA" w14:textId="4E3C3103" w:rsidR="007F6272" w:rsidRDefault="007F627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FR" w:eastAsia="fr-FR"/>
            </w:rPr>
          </w:pPr>
          <w:hyperlink w:anchor="_Toc22911806" w:history="1">
            <w:r w:rsidRPr="00043C30">
              <w:rPr>
                <w:rStyle w:val="Hyperlink"/>
                <w:noProof/>
              </w:rPr>
              <w:t>First 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_Toc22911806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4567B" w14:textId="74E5718A" w:rsidR="007F6272" w:rsidRDefault="007F627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FR" w:eastAsia="fr-FR"/>
            </w:rPr>
          </w:pPr>
          <w:hyperlink w:anchor="_Toc22911807" w:history="1">
            <w:r w:rsidRPr="00043C30">
              <w:rPr>
                <w:rStyle w:val="Hyperlink"/>
                <w:noProof/>
              </w:rPr>
              <w:t>Second way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_Toc22911807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7662B5" w14:textId="32435598" w:rsidR="007F6272" w:rsidRDefault="007F627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fr-FR" w:eastAsia="fr-FR"/>
            </w:rPr>
          </w:pPr>
          <w:hyperlink w:anchor="_Toc22911808" w:history="1">
            <w:r w:rsidRPr="00043C30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_Toc22911808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bookmarkStart w:id="2" w:name="_GoBack"/>
          <w:bookmarkEnd w:id="2"/>
        </w:p>
        <w:p w14:paraId="75B5922B" w14:textId="7CB99E06" w:rsidR="007F6272" w:rsidRDefault="007F627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fr-FR" w:eastAsia="fr-FR"/>
            </w:rPr>
          </w:pPr>
          <w:hyperlink w:anchor="_Toc22911809" w:history="1">
            <w:r w:rsidRPr="00043C30">
              <w:rPr>
                <w:rStyle w:val="Hyperlink"/>
                <w:noProof/>
              </w:rPr>
              <w:t>https://www.youtube.com/watch?v=K1wr4Iugcio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_Toc22911809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57035" w14:textId="3475C715" w:rsidR="007F6272" w:rsidRDefault="007F627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fr-FR" w:eastAsia="fr-FR"/>
            </w:rPr>
          </w:pPr>
          <w:hyperlink w:anchor="_Toc22911810" w:history="1">
            <w:r w:rsidRPr="00043C30">
              <w:rPr>
                <w:rStyle w:val="Hyperlink"/>
                <w:noProof/>
              </w:rPr>
              <w:t>End of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_Toc22911810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D39F7" w14:textId="6B10EA2E" w:rsidR="00330F9A" w:rsidRDefault="00330F9A" w:rsidP="005B0CB2">
          <w:r>
            <w:rPr>
              <w:noProof/>
            </w:rPr>
            <w:fldChar w:fldCharType="end"/>
          </w:r>
        </w:p>
      </w:sdtContent>
    </w:sdt>
    <w:p w14:paraId="5245A141" w14:textId="2E943337" w:rsidR="00533EDF" w:rsidRDefault="00533EDF" w:rsidP="004A427B">
      <w:pPr>
        <w:pStyle w:val="Heading1"/>
      </w:pPr>
      <w:bookmarkStart w:id="3" w:name="_Toc22911804"/>
      <w:r w:rsidRPr="004A427B">
        <w:t>Introduction</w:t>
      </w:r>
      <w:bookmarkEnd w:id="3"/>
    </w:p>
    <w:p w14:paraId="0DBE948B" w14:textId="1F1D21F5" w:rsidR="008B1E30" w:rsidRDefault="00407A4F" w:rsidP="005B0CB2">
      <w:bookmarkStart w:id="4" w:name="_Hlk19710257"/>
      <w:r>
        <w:t xml:space="preserve">This document has a </w:t>
      </w:r>
      <w:r w:rsidR="00BF4C03">
        <w:t>content</w:t>
      </w:r>
      <w:r>
        <w:t xml:space="preserve"> </w:t>
      </w:r>
      <w:r w:rsidR="00FA4EE6">
        <w:t xml:space="preserve">how to log as root on </w:t>
      </w:r>
      <w:r w:rsidR="00BF4C03">
        <w:t>Linux</w:t>
      </w:r>
      <w:r w:rsidR="00FA4EE6">
        <w:t xml:space="preserve"> terminal</w:t>
      </w:r>
    </w:p>
    <w:bookmarkEnd w:id="4"/>
    <w:p w14:paraId="1C9B9D51" w14:textId="77777777" w:rsidR="004A427B" w:rsidRPr="00330F9A" w:rsidRDefault="004A427B" w:rsidP="005B0CB2"/>
    <w:p w14:paraId="6E817E13" w14:textId="750105CD" w:rsidR="00533EDF" w:rsidRDefault="00485A3B" w:rsidP="005B0CB2">
      <w:pPr>
        <w:pStyle w:val="Heading1"/>
      </w:pPr>
      <w:bookmarkStart w:id="5" w:name="_Toc22911805"/>
      <w:r>
        <w:t>Login as root</w:t>
      </w:r>
      <w:bookmarkEnd w:id="5"/>
    </w:p>
    <w:p w14:paraId="0FB0EE0F" w14:textId="6B104F90" w:rsidR="00821AE4" w:rsidRDefault="00FA4EE6" w:rsidP="00821AE4">
      <w:r>
        <w:t xml:space="preserve">How we know , we </w:t>
      </w:r>
      <w:r w:rsidR="00BD4DDE">
        <w:t>are using</w:t>
      </w:r>
      <w:r>
        <w:t xml:space="preserve"> terminals a lot in our job. For login we need to be root user </w:t>
      </w:r>
      <w:r w:rsidR="003A5C8D">
        <w:t xml:space="preserve">on our server. </w:t>
      </w:r>
    </w:p>
    <w:p w14:paraId="23692B56" w14:textId="71898C59" w:rsidR="003A5C8D" w:rsidRDefault="003A5C8D" w:rsidP="00821AE4">
      <w:r>
        <w:t xml:space="preserve">It </w:t>
      </w:r>
      <w:r w:rsidR="00BD4DDE">
        <w:t>exists</w:t>
      </w:r>
      <w:r>
        <w:t xml:space="preserve"> 2 ways how to log as root </w:t>
      </w:r>
      <w:r w:rsidR="00BF4C03">
        <w:t xml:space="preserve">on Linux </w:t>
      </w:r>
      <w:r>
        <w:t>terminal</w:t>
      </w:r>
      <w:r w:rsidR="00BF4C03">
        <w:t>.</w:t>
      </w:r>
    </w:p>
    <w:p w14:paraId="1E03C4BA" w14:textId="4A9A41E9" w:rsidR="00BD4DDE" w:rsidRDefault="0033386F" w:rsidP="0033386F">
      <w:pPr>
        <w:pStyle w:val="Heading2"/>
      </w:pPr>
      <w:bookmarkStart w:id="6" w:name="_Toc22911806"/>
      <w:r>
        <w:t>First way</w:t>
      </w:r>
      <w:bookmarkEnd w:id="6"/>
      <w:r w:rsidR="00355107">
        <w:t xml:space="preserve"> </w:t>
      </w:r>
    </w:p>
    <w:p w14:paraId="1ADF5E1D" w14:textId="07023377" w:rsidR="00355107" w:rsidRPr="00355107" w:rsidRDefault="00355107" w:rsidP="00355107">
      <w:r>
        <w:t>This way you can use if you know root password.</w:t>
      </w:r>
    </w:p>
    <w:p w14:paraId="5A7DA83D" w14:textId="3C6DA332" w:rsidR="0033386F" w:rsidRPr="0033386F" w:rsidRDefault="0033386F" w:rsidP="0033386F">
      <w:r>
        <w:t>In terminal type next command</w:t>
      </w:r>
      <w:r w:rsidR="000447F9">
        <w:t xml:space="preserve"> “ </w:t>
      </w:r>
      <w:proofErr w:type="spellStart"/>
      <w:r w:rsidR="000447F9">
        <w:t>su</w:t>
      </w:r>
      <w:proofErr w:type="spellEnd"/>
      <w:r w:rsidR="000447F9">
        <w:t xml:space="preserve"> ”</w:t>
      </w:r>
    </w:p>
    <w:p w14:paraId="277E9A38" w14:textId="43AAA3F8" w:rsidR="00AE4E38" w:rsidRDefault="00AA19EB" w:rsidP="00AE4E38">
      <w:pPr>
        <w:pStyle w:val="Blockofcode"/>
      </w:pPr>
      <w:proofErr w:type="spellStart"/>
      <w:r>
        <w:t>s</w:t>
      </w:r>
      <w:r w:rsidR="0033386F">
        <w:t>u</w:t>
      </w:r>
      <w:proofErr w:type="spellEnd"/>
      <w:r w:rsidR="0033386F">
        <w:t xml:space="preserve"> </w:t>
      </w:r>
    </w:p>
    <w:p w14:paraId="5A95596B" w14:textId="3802525C" w:rsidR="008B1E30" w:rsidRDefault="0006535B" w:rsidP="0006535B">
      <w:pPr>
        <w:pStyle w:val="Blockofcode"/>
      </w:pPr>
      <w:r>
        <w:t>And press Enter</w:t>
      </w:r>
    </w:p>
    <w:p w14:paraId="6F4B54D5" w14:textId="22BC2A09" w:rsidR="0006535B" w:rsidRDefault="000447F9" w:rsidP="0006535B">
      <w:r>
        <w:rPr>
          <w:noProof/>
        </w:rPr>
        <w:drawing>
          <wp:inline distT="0" distB="0" distL="0" distR="0" wp14:anchorId="1D93DAFD" wp14:editId="438364BB">
            <wp:extent cx="8515546" cy="30480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(1444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3041" cy="305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5556A" w14:textId="04D18126" w:rsidR="000447F9" w:rsidRDefault="000447F9" w:rsidP="0006535B">
      <w:r>
        <w:t>It will ask you for root password.</w:t>
      </w:r>
    </w:p>
    <w:p w14:paraId="7C118BB3" w14:textId="7FFDD969" w:rsidR="00C71394" w:rsidRDefault="000447F9" w:rsidP="00C71394">
      <w:r>
        <w:t>Type password ( or copy) and press Enter.</w:t>
      </w:r>
      <w:r w:rsidR="00EC1230">
        <w:t xml:space="preserve"> </w:t>
      </w:r>
    </w:p>
    <w:p w14:paraId="2A9F9927" w14:textId="6F703F17" w:rsidR="00F425A5" w:rsidRDefault="00C71394" w:rsidP="00CE1D88">
      <w:pPr>
        <w:pStyle w:val="Heading2"/>
      </w:pPr>
      <w:bookmarkStart w:id="7" w:name="_Toc22911807"/>
      <w:r>
        <w:t>Second way</w:t>
      </w:r>
      <w:bookmarkEnd w:id="7"/>
    </w:p>
    <w:p w14:paraId="4CA3162B" w14:textId="3201553B" w:rsidR="00C71394" w:rsidRDefault="00C71394" w:rsidP="00F425A5">
      <w:r>
        <w:t>In case you don’t know root password</w:t>
      </w:r>
    </w:p>
    <w:p w14:paraId="373DD613" w14:textId="77777777" w:rsidR="00CE1D88" w:rsidRPr="00CE1D88" w:rsidRDefault="00CE1D88" w:rsidP="00CE1D88">
      <w:r w:rsidRPr="00CE1D88">
        <w:t xml:space="preserve">Type “ </w:t>
      </w:r>
      <w:proofErr w:type="spellStart"/>
      <w:r w:rsidRPr="00CE1D88">
        <w:t>sudo</w:t>
      </w:r>
      <w:proofErr w:type="spellEnd"/>
      <w:r w:rsidRPr="00CE1D88">
        <w:t xml:space="preserve"> </w:t>
      </w:r>
      <w:proofErr w:type="spellStart"/>
      <w:r w:rsidRPr="00CE1D88">
        <w:t>su</w:t>
      </w:r>
      <w:proofErr w:type="spellEnd"/>
      <w:r w:rsidRPr="00CE1D88">
        <w:t xml:space="preserve"> “</w:t>
      </w:r>
    </w:p>
    <w:p w14:paraId="5A4A7469" w14:textId="77777777" w:rsidR="00CE1D88" w:rsidRPr="00CE1D88" w:rsidRDefault="00CE1D88" w:rsidP="00CE1D88">
      <w:pPr>
        <w:pStyle w:val="Blockofcode"/>
      </w:pPr>
      <w:proofErr w:type="spellStart"/>
      <w:r w:rsidRPr="00CE1D88">
        <w:t>sudo</w:t>
      </w:r>
      <w:proofErr w:type="spellEnd"/>
      <w:r w:rsidRPr="00CE1D88">
        <w:t xml:space="preserve"> </w:t>
      </w:r>
      <w:proofErr w:type="spellStart"/>
      <w:r w:rsidRPr="00CE1D88">
        <w:t>su</w:t>
      </w:r>
      <w:proofErr w:type="spellEnd"/>
      <w:r w:rsidRPr="00CE1D88">
        <w:t xml:space="preserve"> </w:t>
      </w:r>
    </w:p>
    <w:p w14:paraId="7560D45B" w14:textId="77777777" w:rsidR="00CE1D88" w:rsidRPr="00B42B93" w:rsidRDefault="00CE1D88" w:rsidP="00CE1D88">
      <w:pPr>
        <w:pStyle w:val="Blockofcode"/>
      </w:pPr>
      <w:r w:rsidRPr="00B42B93">
        <w:t>And press Enter</w:t>
      </w:r>
    </w:p>
    <w:p w14:paraId="1EBF9CB3" w14:textId="6D42906E" w:rsidR="00CE1D88" w:rsidRPr="00B42B93" w:rsidRDefault="00CE1D88" w:rsidP="00CE1D88">
      <w:r w:rsidRPr="00B42B93">
        <w:t>It w</w:t>
      </w:r>
      <w:r>
        <w:t>ill ask you for password. That password it’s your user password ( not root)</w:t>
      </w:r>
    </w:p>
    <w:p w14:paraId="37EB3966" w14:textId="77777777" w:rsidR="00CE1D88" w:rsidRPr="00B42B93" w:rsidRDefault="00CE1D88" w:rsidP="00CE1D88"/>
    <w:p w14:paraId="782F8023" w14:textId="1FCFE3BE" w:rsidR="00C71394" w:rsidRPr="00F425A5" w:rsidRDefault="00217AB7" w:rsidP="00F425A5">
      <w:r>
        <w:rPr>
          <w:noProof/>
        </w:rPr>
        <w:drawing>
          <wp:inline distT="0" distB="0" distL="0" distR="0" wp14:anchorId="0560A899" wp14:editId="2C0F1825">
            <wp:extent cx="8952381" cy="6019048"/>
            <wp:effectExtent l="0" t="0" r="1270" b="127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3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81" cy="6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9821C" w14:textId="0D819626" w:rsidR="008B1E30" w:rsidRDefault="008B1E30" w:rsidP="005B0CB2">
      <w:pPr>
        <w:pStyle w:val="Heading1"/>
      </w:pPr>
    </w:p>
    <w:p w14:paraId="3F69DA5D" w14:textId="3FD734FF" w:rsidR="00D72A7A" w:rsidRDefault="00EC1230" w:rsidP="00D72A7A">
      <w:r>
        <w:t xml:space="preserve">When you log on this way, you can change root password and next time log as root ( on first way) </w:t>
      </w:r>
      <w:r w:rsidR="007F04D3" w:rsidRPr="007F04D3">
        <w:rPr>
          <w:rFonts w:ascii="Segoe UI Emoji" w:hAnsi="Segoe UI Emoji" w:cs="Segoe UI Emoji"/>
        </w:rPr>
        <w:t>😉</w:t>
      </w:r>
    </w:p>
    <w:p w14:paraId="3874B792" w14:textId="77777777" w:rsidR="00D72A7A" w:rsidRPr="00D72A7A" w:rsidRDefault="00D72A7A" w:rsidP="00D72A7A"/>
    <w:p w14:paraId="5FCFDA62" w14:textId="46414FC0" w:rsidR="007B5214" w:rsidRDefault="005B0CB2" w:rsidP="005B0CB2">
      <w:pPr>
        <w:pStyle w:val="Heading1"/>
      </w:pPr>
      <w:bookmarkStart w:id="8" w:name="_Toc22911808"/>
      <w:r>
        <w:t>References</w:t>
      </w:r>
      <w:bookmarkEnd w:id="8"/>
    </w:p>
    <w:p w14:paraId="27A615E9" w14:textId="4E3AA6A5" w:rsidR="008B1E30" w:rsidRDefault="007F6272" w:rsidP="005B0CB2">
      <w:pPr>
        <w:pStyle w:val="Heading1"/>
      </w:pPr>
      <w:hyperlink r:id="rId10" w:history="1">
        <w:bookmarkStart w:id="9" w:name="_Toc22911809"/>
        <w:r w:rsidR="007F04D3" w:rsidRPr="007F04D3">
          <w:rPr>
            <w:rFonts w:asciiTheme="minorHAnsi" w:eastAsiaTheme="minorHAnsi" w:hAnsiTheme="minorHAnsi" w:cstheme="minorBidi"/>
            <w:b w:val="0"/>
            <w:color w:val="0000FF"/>
            <w:sz w:val="22"/>
            <w:szCs w:val="22"/>
            <w:u w:val="single"/>
          </w:rPr>
          <w:t>https://www.youtube.com/watch?v=K1wr4Iugcio</w:t>
        </w:r>
        <w:bookmarkEnd w:id="9"/>
      </w:hyperlink>
    </w:p>
    <w:p w14:paraId="61C90AFE" w14:textId="7AC661E2" w:rsidR="00533EDF" w:rsidRDefault="00533EDF" w:rsidP="005B0CB2">
      <w:pPr>
        <w:pStyle w:val="Heading1"/>
      </w:pPr>
      <w:bookmarkStart w:id="10" w:name="_Toc22911810"/>
      <w:r>
        <w:t xml:space="preserve">End of </w:t>
      </w:r>
      <w:r w:rsidR="00FE42A8">
        <w:t>d</w:t>
      </w:r>
      <w:r>
        <w:t>ocument</w:t>
      </w:r>
      <w:bookmarkEnd w:id="10"/>
    </w:p>
    <w:p w14:paraId="78B79E8B" w14:textId="77777777" w:rsidR="00533EDF" w:rsidRDefault="00533EDF" w:rsidP="00AE4E38">
      <w:pPr>
        <w:pStyle w:val="Subtitle"/>
      </w:pPr>
      <w:r w:rsidRPr="00533EDF">
        <w:t>*</w:t>
      </w:r>
      <w:r>
        <w:t xml:space="preserve"> </w:t>
      </w:r>
      <w:r w:rsidRPr="00533EDF">
        <w:t xml:space="preserve">  *   </w:t>
      </w:r>
      <w:r>
        <w:t>*</w:t>
      </w:r>
    </w:p>
    <w:p w14:paraId="374A2665" w14:textId="77777777" w:rsidR="00533EDF" w:rsidRPr="001F67D5" w:rsidRDefault="007F6272" w:rsidP="00AE4E38">
      <w:pPr>
        <w:pStyle w:val="Subtitle"/>
      </w:pPr>
      <w:sdt>
        <w:sdtPr>
          <w:alias w:val="Company"/>
          <w:tag w:val=""/>
          <w:id w:val="931865452"/>
          <w:placeholder>
            <w:docPart w:val="85A588DF8F8941B4A946556600AE268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65D30" w:rsidRPr="00EA3E4C">
            <w:t>© 4z.com</w:t>
          </w:r>
        </w:sdtContent>
      </w:sdt>
    </w:p>
    <w:sectPr w:rsidR="00533EDF" w:rsidRPr="001F67D5" w:rsidSect="0079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DF2BC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02729"/>
    <w:multiLevelType w:val="hybridMultilevel"/>
    <w:tmpl w:val="4A143872"/>
    <w:lvl w:ilvl="0" w:tplc="8C3C7B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66534"/>
    <w:multiLevelType w:val="hybridMultilevel"/>
    <w:tmpl w:val="28DA98F0"/>
    <w:lvl w:ilvl="0" w:tplc="EA1A8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30"/>
    <w:rsid w:val="0004101D"/>
    <w:rsid w:val="000447F9"/>
    <w:rsid w:val="0006535B"/>
    <w:rsid w:val="001131EF"/>
    <w:rsid w:val="00123995"/>
    <w:rsid w:val="001A6531"/>
    <w:rsid w:val="001B0466"/>
    <w:rsid w:val="001B24F1"/>
    <w:rsid w:val="001B4237"/>
    <w:rsid w:val="001F67D5"/>
    <w:rsid w:val="00217AB7"/>
    <w:rsid w:val="00231AF4"/>
    <w:rsid w:val="002344E7"/>
    <w:rsid w:val="00330F9A"/>
    <w:rsid w:val="0033386F"/>
    <w:rsid w:val="00355107"/>
    <w:rsid w:val="003A5C8D"/>
    <w:rsid w:val="003C1A48"/>
    <w:rsid w:val="00407A4F"/>
    <w:rsid w:val="0046399C"/>
    <w:rsid w:val="00465D30"/>
    <w:rsid w:val="00485A3B"/>
    <w:rsid w:val="004A427B"/>
    <w:rsid w:val="004C5BB2"/>
    <w:rsid w:val="004E71ED"/>
    <w:rsid w:val="00533EDF"/>
    <w:rsid w:val="0055418D"/>
    <w:rsid w:val="005B0CB2"/>
    <w:rsid w:val="005D04B9"/>
    <w:rsid w:val="0079590C"/>
    <w:rsid w:val="007B5214"/>
    <w:rsid w:val="007F04D3"/>
    <w:rsid w:val="007F6272"/>
    <w:rsid w:val="00821AE4"/>
    <w:rsid w:val="008B1E30"/>
    <w:rsid w:val="008E1402"/>
    <w:rsid w:val="009435F5"/>
    <w:rsid w:val="00974E0B"/>
    <w:rsid w:val="00A1008F"/>
    <w:rsid w:val="00A50C93"/>
    <w:rsid w:val="00A66EE0"/>
    <w:rsid w:val="00AA19EB"/>
    <w:rsid w:val="00AE4E38"/>
    <w:rsid w:val="00B110A5"/>
    <w:rsid w:val="00B42B93"/>
    <w:rsid w:val="00BD4DDE"/>
    <w:rsid w:val="00BE45E1"/>
    <w:rsid w:val="00BF4C03"/>
    <w:rsid w:val="00C01E72"/>
    <w:rsid w:val="00C71394"/>
    <w:rsid w:val="00CE1D88"/>
    <w:rsid w:val="00CE2303"/>
    <w:rsid w:val="00D72A7A"/>
    <w:rsid w:val="00E12704"/>
    <w:rsid w:val="00EC1230"/>
    <w:rsid w:val="00F027E2"/>
    <w:rsid w:val="00F425A5"/>
    <w:rsid w:val="00FA4EE6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5226"/>
  <w15:chartTrackingRefBased/>
  <w15:docId w15:val="{AFE67FF2-EF2A-404D-9FB9-D6A7F30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4E38"/>
    <w:pPr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5A5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5A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5A5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833C0B" w:themeColor="accent2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5A5"/>
    <w:pPr>
      <w:keepNext/>
      <w:keepLines/>
      <w:spacing w:before="40" w:after="0"/>
      <w:outlineLvl w:val="3"/>
    </w:pPr>
    <w:rPr>
      <w:rFonts w:ascii="Arial" w:eastAsiaTheme="majorEastAsia" w:hAnsi="Arial" w:cstheme="majorBidi"/>
      <w:b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5A5"/>
    <w:pPr>
      <w:keepNext/>
      <w:keepLines/>
      <w:spacing w:before="40" w:after="0"/>
      <w:outlineLvl w:val="4"/>
    </w:pPr>
    <w:rPr>
      <w:rFonts w:ascii="Arial" w:eastAsiaTheme="majorEastAsia" w:hAnsi="Arial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27E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7E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3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7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25A5"/>
    <w:rPr>
      <w:rFonts w:ascii="Arial" w:eastAsiaTheme="majorEastAsia" w:hAnsi="Arial" w:cstheme="majorBidi"/>
      <w:b/>
      <w:color w:val="2F5496" w:themeColor="accent1" w:themeShade="BF"/>
      <w:sz w:val="36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027E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7E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027E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7E2"/>
    <w:pPr>
      <w:jc w:val="center"/>
    </w:pPr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027E2"/>
    <w:rPr>
      <w:sz w:val="20"/>
      <w:lang w:val="en-GB"/>
    </w:rPr>
  </w:style>
  <w:style w:type="table" w:customStyle="1" w:styleId="code">
    <w:name w:val="code"/>
    <w:basedOn w:val="TableNormal"/>
    <w:uiPriority w:val="99"/>
    <w:rsid w:val="00F027E2"/>
    <w:pPr>
      <w:spacing w:after="0" w:line="240" w:lineRule="auto"/>
    </w:pPr>
    <w:rPr>
      <w:rFonts w:ascii="Consolas" w:hAnsi="Consolas"/>
      <w:sz w:val="28"/>
    </w:rPr>
    <w:tblPr>
      <w:tblBorders>
        <w:top w:val="single" w:sz="4" w:space="0" w:color="C45911" w:themeColor="accent2" w:themeShade="BF"/>
        <w:left w:val="single" w:sz="4" w:space="0" w:color="C45911" w:themeColor="accent2" w:themeShade="BF"/>
        <w:bottom w:val="single" w:sz="4" w:space="0" w:color="C45911" w:themeColor="accent2" w:themeShade="BF"/>
        <w:right w:val="single" w:sz="4" w:space="0" w:color="C45911" w:themeColor="accent2" w:themeShade="BF"/>
        <w:insideH w:val="single" w:sz="4" w:space="0" w:color="C45911" w:themeColor="accent2" w:themeShade="BF"/>
        <w:insideV w:val="single" w:sz="4" w:space="0" w:color="C45911" w:themeColor="accent2" w:themeShade="BF"/>
      </w:tblBorders>
    </w:tblPr>
    <w:tcPr>
      <w:shd w:val="clear" w:color="auto" w:fill="FFF2CC" w:themeFill="accent4" w:themeFillTint="33"/>
      <w:vAlign w:val="center"/>
    </w:tcPr>
  </w:style>
  <w:style w:type="paragraph" w:customStyle="1" w:styleId="Blockofcode">
    <w:name w:val="Block of code"/>
    <w:basedOn w:val="Normal"/>
    <w:qFormat/>
    <w:rsid w:val="00AE4E38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hd w:val="clear" w:color="auto" w:fill="F2F2F2" w:themeFill="background1" w:themeFillShade="F2"/>
    </w:pPr>
    <w:rPr>
      <w:rFonts w:ascii="Courier New" w:hAnsi="Courier New"/>
    </w:rPr>
  </w:style>
  <w:style w:type="character" w:customStyle="1" w:styleId="Heading2Char">
    <w:name w:val="Heading 2 Char"/>
    <w:basedOn w:val="DefaultParagraphFont"/>
    <w:link w:val="Heading2"/>
    <w:uiPriority w:val="9"/>
    <w:rsid w:val="00F425A5"/>
    <w:rPr>
      <w:rFonts w:ascii="Arial" w:eastAsiaTheme="majorEastAsia" w:hAnsi="Arial" w:cstheme="majorBidi"/>
      <w:b/>
      <w:color w:val="000000" w:themeColor="text1"/>
      <w:sz w:val="32"/>
      <w:szCs w:val="26"/>
      <w:lang w:val="en-GB"/>
    </w:rPr>
  </w:style>
  <w:style w:type="table" w:styleId="TableGrid">
    <w:name w:val="Table Grid"/>
    <w:basedOn w:val="TableNormal"/>
    <w:uiPriority w:val="39"/>
    <w:rsid w:val="00F0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653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F425A5"/>
    <w:rPr>
      <w:rFonts w:ascii="Arial" w:eastAsiaTheme="majorEastAsia" w:hAnsi="Arial" w:cstheme="majorBidi"/>
      <w:b/>
      <w:color w:val="833C0B" w:themeColor="accent2" w:themeShade="80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425A5"/>
    <w:rPr>
      <w:rFonts w:ascii="Arial" w:eastAsiaTheme="majorEastAsia" w:hAnsi="Arial" w:cstheme="majorBidi"/>
      <w:b/>
      <w:i/>
      <w:iCs/>
      <w:color w:val="2F5496" w:themeColor="accent1" w:themeShade="BF"/>
      <w:sz w:val="24"/>
      <w:lang w:val="en-GB"/>
    </w:rPr>
  </w:style>
  <w:style w:type="paragraph" w:styleId="ListNumber">
    <w:name w:val="List Number"/>
    <w:basedOn w:val="Normal"/>
    <w:uiPriority w:val="99"/>
    <w:semiHidden/>
    <w:unhideWhenUsed/>
    <w:rsid w:val="004A427B"/>
    <w:pPr>
      <w:numPr>
        <w:numId w:val="3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425A5"/>
    <w:rPr>
      <w:rFonts w:ascii="Arial" w:eastAsiaTheme="majorEastAsia" w:hAnsi="Arial" w:cstheme="majorBidi"/>
      <w:color w:val="2F5496" w:themeColor="accent1" w:themeShade="BF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485A3B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1B4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index.htm" TargetMode="Externa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K1wr4Iugcio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umi\Desktop\180920%20documentations\181003-how-to-work-with-documentations\files\190626-4z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BDBF86C9B24E20B59A01C21AFCA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405D9-C6D4-4FD2-8AEC-91191B0A36CB}"/>
      </w:docPartPr>
      <w:docPartBody>
        <w:p w:rsidR="00084063" w:rsidRDefault="00C45D8E">
          <w:pPr>
            <w:pStyle w:val="AFBDBF86C9B24E20B59A01C21AFCA1D3"/>
          </w:pPr>
          <w:r w:rsidRPr="0099471D">
            <w:rPr>
              <w:rStyle w:val="PlaceholderText"/>
            </w:rPr>
            <w:t>[Title]</w:t>
          </w:r>
        </w:p>
      </w:docPartBody>
    </w:docPart>
    <w:docPart>
      <w:docPartPr>
        <w:name w:val="85A588DF8F8941B4A946556600AE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020F-8DB8-4A71-9599-51407FBCFEE2}"/>
      </w:docPartPr>
      <w:docPartBody>
        <w:p w:rsidR="00084063" w:rsidRDefault="00C45D8E">
          <w:pPr>
            <w:pStyle w:val="85A588DF8F8941B4A946556600AE2688"/>
          </w:pPr>
          <w:r w:rsidRPr="0099471D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8E"/>
    <w:rsid w:val="00084063"/>
    <w:rsid w:val="00345BCC"/>
    <w:rsid w:val="00361A94"/>
    <w:rsid w:val="003F7D4C"/>
    <w:rsid w:val="007070CA"/>
    <w:rsid w:val="007C2EE3"/>
    <w:rsid w:val="00C45D8E"/>
    <w:rsid w:val="00E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BDBF86C9B24E20B59A01C21AFCA1D3">
    <w:name w:val="AFBDBF86C9B24E20B59A01C21AFCA1D3"/>
  </w:style>
  <w:style w:type="paragraph" w:customStyle="1" w:styleId="85A588DF8F8941B4A946556600AE2688">
    <w:name w:val="85A588DF8F8941B4A946556600AE2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yyyy-mm-dd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A6F13E-1B55-4483-8BC9-AB2439C2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190626-4z_Template.dotx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191011-How-to-configure-C530HX-with-a-base</vt:lpstr>
    </vt:vector>
  </TitlesOfParts>
  <Company>© 4z.com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191025-How-to-log-as-root-on-Linux</dc:title>
  <dc:subject/>
  <dc:creator>Yevgeniya Suminova</dc:creator>
  <cp:keywords/>
  <dc:description/>
  <cp:lastModifiedBy>sonja bubalo</cp:lastModifiedBy>
  <cp:revision>8</cp:revision>
  <dcterms:created xsi:type="dcterms:W3CDTF">2019-10-25T07:52:00Z</dcterms:created>
  <dcterms:modified xsi:type="dcterms:W3CDTF">2019-10-25T14:03:00Z</dcterms:modified>
</cp:coreProperties>
</file>